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357" w:rsidRPr="00514D33" w:rsidRDefault="00531357" w:rsidP="00A830AA">
      <w:pPr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val="en-US"/>
        </w:rPr>
        <w:pict>
          <v:line id="_x0000_s1026" style="position:absolute;left:0;text-align:left;z-index:251658240" from="536.4pt,4.25pt" to="536.45pt,4.3pt" o:allowincell="f">
            <v:stroke startarrowwidth="narrow" startarrowlength="short" endarrowwidth="narrow" endarrowlength="short"/>
            <w10:wrap anchorx="page"/>
          </v:line>
        </w:pict>
      </w:r>
      <w:r w:rsidRPr="00072503">
        <w:rPr>
          <w:lang w:val="uk-UA"/>
        </w:rPr>
        <w:object w:dxaOrig="8715" w:dyaOrig="4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44.25pt" o:ole="">
            <v:imagedata r:id="rId5" o:title=""/>
          </v:shape>
          <o:OLEObject Type="Embed" ProgID="Paint.Picture" ShapeID="_x0000_i1025" DrawAspect="Content" ObjectID="_1478068723" r:id="rId6"/>
        </w:object>
      </w:r>
    </w:p>
    <w:p w:rsidR="00531357" w:rsidRPr="00514D33" w:rsidRDefault="00531357" w:rsidP="00514D3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14D33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531357" w:rsidRPr="00514D33" w:rsidRDefault="00531357" w:rsidP="00514D3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14D33">
        <w:rPr>
          <w:rFonts w:ascii="Times New Roman" w:hAnsi="Times New Roman"/>
          <w:b/>
          <w:sz w:val="28"/>
          <w:szCs w:val="28"/>
          <w:lang w:val="uk-UA"/>
        </w:rPr>
        <w:t>ОСТРОЗЬКА МІСЬКА РАДА РІВНЕНСЬКОЇ ОБЛАСТІ</w:t>
      </w:r>
    </w:p>
    <w:p w:rsidR="00531357" w:rsidRPr="00514D33" w:rsidRDefault="00531357" w:rsidP="00514D33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14D33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531357" w:rsidRPr="00514D33" w:rsidRDefault="00531357" w:rsidP="00E44A44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14D33">
        <w:rPr>
          <w:rFonts w:ascii="Times New Roman" w:hAnsi="Times New Roman"/>
          <w:b/>
          <w:sz w:val="28"/>
          <w:szCs w:val="28"/>
          <w:lang w:val="uk-UA"/>
        </w:rPr>
        <w:t>(шосте скликання)</w:t>
      </w:r>
    </w:p>
    <w:p w:rsidR="00531357" w:rsidRPr="00514D33" w:rsidRDefault="00531357" w:rsidP="00514D3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31357" w:rsidRDefault="00531357" w:rsidP="00941411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12 листопада  2014 року</w:t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iCs/>
          <w:sz w:val="28"/>
          <w:szCs w:val="28"/>
          <w:lang w:val="uk-UA"/>
        </w:rPr>
        <w:tab/>
      </w:r>
      <w:r>
        <w:rPr>
          <w:rFonts w:ascii="Times New Roman" w:hAnsi="Times New Roman"/>
          <w:iCs/>
          <w:sz w:val="28"/>
          <w:szCs w:val="28"/>
          <w:lang w:val="uk-UA"/>
        </w:rPr>
        <w:tab/>
        <w:t xml:space="preserve">               № 690</w:t>
      </w:r>
    </w:p>
    <w:p w:rsidR="00531357" w:rsidRPr="00941411" w:rsidRDefault="00531357" w:rsidP="00941411">
      <w:pPr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:rsidR="00531357" w:rsidRPr="00A830AA" w:rsidRDefault="00531357" w:rsidP="00E44A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830AA">
        <w:rPr>
          <w:rFonts w:ascii="Times New Roman" w:hAnsi="Times New Roman"/>
          <w:b/>
          <w:sz w:val="28"/>
          <w:szCs w:val="28"/>
          <w:lang w:val="uk-UA"/>
        </w:rPr>
        <w:t>Про внесення змін  до складу</w:t>
      </w:r>
    </w:p>
    <w:p w:rsidR="00531357" w:rsidRPr="00A830AA" w:rsidRDefault="00531357" w:rsidP="00E44A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830AA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  <w:bookmarkStart w:id="0" w:name="_GoBack"/>
      <w:bookmarkEnd w:id="0"/>
    </w:p>
    <w:p w:rsidR="00531357" w:rsidRPr="00A830AA" w:rsidRDefault="00531357" w:rsidP="00E44A4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830AA">
        <w:rPr>
          <w:rFonts w:ascii="Times New Roman" w:hAnsi="Times New Roman"/>
          <w:b/>
          <w:sz w:val="28"/>
          <w:szCs w:val="28"/>
          <w:lang w:val="uk-UA"/>
        </w:rPr>
        <w:t>Острозької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830AA">
        <w:rPr>
          <w:rFonts w:ascii="Times New Roman" w:hAnsi="Times New Roman"/>
          <w:b/>
          <w:sz w:val="28"/>
          <w:szCs w:val="28"/>
          <w:lang w:val="uk-UA"/>
        </w:rPr>
        <w:t xml:space="preserve">міської ради </w:t>
      </w:r>
    </w:p>
    <w:p w:rsidR="00531357" w:rsidRPr="00514D33" w:rsidRDefault="00531357" w:rsidP="00E44A4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1357" w:rsidRPr="00514D33" w:rsidRDefault="00531357" w:rsidP="00EA7BC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31357" w:rsidRDefault="00531357" w:rsidP="00EA7B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Розглянувши заяву члена виконавчого комітету Острозької міської ради Кузьменко Валентини Романівни від 14 жовтня 2014 року про виведення її зі складу членів виконкому та у відповідності до п. 3 ст. 51, п 3 ч. 1 ст. 26 Закону України  «</w:t>
      </w:r>
      <w:r w:rsidRPr="00514D33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Регламенту Острозької міської ради,  за погодженням з постійними комісіями, Острозька міська рада</w:t>
      </w:r>
    </w:p>
    <w:p w:rsidR="00531357" w:rsidRDefault="00531357" w:rsidP="00EA7BCF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357" w:rsidRDefault="00531357" w:rsidP="00FD3B87">
      <w:pPr>
        <w:spacing w:after="0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 И Р І Ш И Л А:</w:t>
      </w:r>
    </w:p>
    <w:p w:rsidR="00531357" w:rsidRPr="00FD3B87" w:rsidRDefault="00531357" w:rsidP="00FD3B87">
      <w:pPr>
        <w:spacing w:after="0"/>
        <w:ind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31357" w:rsidRDefault="00531357" w:rsidP="00FD3B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Вивести зі складу виконавчого комітету Острозької міської ради члена виконкому Кузьменко Валентину Романівну.</w:t>
      </w:r>
    </w:p>
    <w:p w:rsidR="00531357" w:rsidRDefault="00531357" w:rsidP="00FD3B8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Ввести до складу виконавчого комітету Острозької міської ради заступника міського голови Лисого Анатолія Михайловича.</w:t>
      </w:r>
    </w:p>
    <w:p w:rsidR="00531357" w:rsidRDefault="00531357" w:rsidP="00EA7BC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11289">
        <w:rPr>
          <w:rFonts w:ascii="Times New Roman" w:hAnsi="Times New Roman"/>
          <w:sz w:val="28"/>
          <w:szCs w:val="28"/>
          <w:lang w:val="uk-UA"/>
        </w:rPr>
        <w:t>Контроль за виконанням рішення доручити постійній комісії з питань депутатської діяльності, етики, регламе</w:t>
      </w:r>
      <w:r>
        <w:rPr>
          <w:rFonts w:ascii="Times New Roman" w:hAnsi="Times New Roman"/>
          <w:sz w:val="28"/>
          <w:szCs w:val="28"/>
          <w:lang w:val="uk-UA"/>
        </w:rPr>
        <w:t>нту, законності та правопорядку</w:t>
      </w:r>
      <w:r w:rsidRPr="00511289">
        <w:rPr>
          <w:rFonts w:ascii="Times New Roman" w:hAnsi="Times New Roman"/>
          <w:sz w:val="28"/>
          <w:szCs w:val="28"/>
          <w:lang w:val="uk-UA"/>
        </w:rPr>
        <w:t>.</w:t>
      </w:r>
    </w:p>
    <w:p w:rsidR="00531357" w:rsidRDefault="00531357" w:rsidP="00511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357" w:rsidRDefault="00531357" w:rsidP="00511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357" w:rsidRDefault="00531357" w:rsidP="00511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357" w:rsidRPr="00511289" w:rsidRDefault="00531357" w:rsidP="005112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1357" w:rsidRPr="00514D33" w:rsidRDefault="00531357" w:rsidP="00514D33">
      <w:pPr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4D33"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О.Шикер</w:t>
      </w:r>
    </w:p>
    <w:sectPr w:rsidR="00531357" w:rsidRPr="00514D33" w:rsidSect="0030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469E"/>
    <w:multiLevelType w:val="multilevel"/>
    <w:tmpl w:val="F864D0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1BB6711"/>
    <w:multiLevelType w:val="multilevel"/>
    <w:tmpl w:val="6786E4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cs="Times New Roman" w:hint="default"/>
      </w:rPr>
    </w:lvl>
  </w:abstractNum>
  <w:abstractNum w:abstractNumId="2">
    <w:nsid w:val="256B2164"/>
    <w:multiLevelType w:val="hybridMultilevel"/>
    <w:tmpl w:val="7A6E53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592BC0"/>
    <w:multiLevelType w:val="hybridMultilevel"/>
    <w:tmpl w:val="45C4D1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8617C"/>
    <w:multiLevelType w:val="multilevel"/>
    <w:tmpl w:val="3D86B9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5">
    <w:nsid w:val="38D04A2F"/>
    <w:multiLevelType w:val="hybridMultilevel"/>
    <w:tmpl w:val="EB5EF93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9271E73"/>
    <w:multiLevelType w:val="hybridMultilevel"/>
    <w:tmpl w:val="D6EEFDE4"/>
    <w:lvl w:ilvl="0" w:tplc="21D2EE34">
      <w:start w:val="1"/>
      <w:numFmt w:val="decimal"/>
      <w:lvlText w:val="%1)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>
    <w:nsid w:val="4B426E09"/>
    <w:multiLevelType w:val="hybridMultilevel"/>
    <w:tmpl w:val="467677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441DFE"/>
    <w:multiLevelType w:val="multilevel"/>
    <w:tmpl w:val="B8401A24"/>
    <w:lvl w:ilvl="0">
      <w:start w:val="2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cs="Times New Roman" w:hint="default"/>
      </w:rPr>
    </w:lvl>
  </w:abstractNum>
  <w:abstractNum w:abstractNumId="9">
    <w:nsid w:val="5A81622E"/>
    <w:multiLevelType w:val="multilevel"/>
    <w:tmpl w:val="785250A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cs="Times New Roman" w:hint="default"/>
      </w:rPr>
    </w:lvl>
  </w:abstractNum>
  <w:abstractNum w:abstractNumId="10">
    <w:nsid w:val="71CE4509"/>
    <w:multiLevelType w:val="hybridMultilevel"/>
    <w:tmpl w:val="1EB67894"/>
    <w:lvl w:ilvl="0" w:tplc="6C28AD1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61BB7"/>
    <w:multiLevelType w:val="multilevel"/>
    <w:tmpl w:val="CF36BF9A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5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210"/>
    <w:rsid w:val="00072503"/>
    <w:rsid w:val="001156E2"/>
    <w:rsid w:val="00126D7C"/>
    <w:rsid w:val="00136197"/>
    <w:rsid w:val="001A328F"/>
    <w:rsid w:val="001A5E40"/>
    <w:rsid w:val="001B63B7"/>
    <w:rsid w:val="002137D4"/>
    <w:rsid w:val="002274DF"/>
    <w:rsid w:val="00285CE5"/>
    <w:rsid w:val="002E0EBF"/>
    <w:rsid w:val="002E32C3"/>
    <w:rsid w:val="003019C2"/>
    <w:rsid w:val="00305D2B"/>
    <w:rsid w:val="003247A7"/>
    <w:rsid w:val="00356184"/>
    <w:rsid w:val="00382669"/>
    <w:rsid w:val="00385393"/>
    <w:rsid w:val="00390054"/>
    <w:rsid w:val="003C7F1E"/>
    <w:rsid w:val="00421127"/>
    <w:rsid w:val="0042339B"/>
    <w:rsid w:val="004313A5"/>
    <w:rsid w:val="004333FB"/>
    <w:rsid w:val="00495937"/>
    <w:rsid w:val="00511289"/>
    <w:rsid w:val="00514D33"/>
    <w:rsid w:val="0051701A"/>
    <w:rsid w:val="00531357"/>
    <w:rsid w:val="005676CF"/>
    <w:rsid w:val="005A36F9"/>
    <w:rsid w:val="005D7449"/>
    <w:rsid w:val="005E309A"/>
    <w:rsid w:val="005E5AEE"/>
    <w:rsid w:val="006E1431"/>
    <w:rsid w:val="0076235E"/>
    <w:rsid w:val="00770446"/>
    <w:rsid w:val="00795B57"/>
    <w:rsid w:val="007F5475"/>
    <w:rsid w:val="008B4210"/>
    <w:rsid w:val="008D5566"/>
    <w:rsid w:val="0091116D"/>
    <w:rsid w:val="00914D12"/>
    <w:rsid w:val="00941411"/>
    <w:rsid w:val="00957298"/>
    <w:rsid w:val="00974296"/>
    <w:rsid w:val="009A31D8"/>
    <w:rsid w:val="00A377FE"/>
    <w:rsid w:val="00A830AA"/>
    <w:rsid w:val="00AA3BC9"/>
    <w:rsid w:val="00AC19E0"/>
    <w:rsid w:val="00B3121F"/>
    <w:rsid w:val="00B661E1"/>
    <w:rsid w:val="00BA6034"/>
    <w:rsid w:val="00BC7265"/>
    <w:rsid w:val="00BF2585"/>
    <w:rsid w:val="00BF3588"/>
    <w:rsid w:val="00C37C91"/>
    <w:rsid w:val="00CB4D57"/>
    <w:rsid w:val="00DD65EE"/>
    <w:rsid w:val="00E44A44"/>
    <w:rsid w:val="00E756AA"/>
    <w:rsid w:val="00E91636"/>
    <w:rsid w:val="00E97660"/>
    <w:rsid w:val="00EA7BCF"/>
    <w:rsid w:val="00EB3BF9"/>
    <w:rsid w:val="00F17035"/>
    <w:rsid w:val="00FB517B"/>
    <w:rsid w:val="00FD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9C2"/>
    <w:pPr>
      <w:spacing w:after="200" w:line="276" w:lineRule="auto"/>
    </w:pPr>
    <w:rPr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16D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91116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9742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1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489</TotalTime>
  <Pages>1</Pages>
  <Words>162</Words>
  <Characters>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1</cp:lastModifiedBy>
  <cp:revision>42</cp:revision>
  <cp:lastPrinted>2014-11-12T14:42:00Z</cp:lastPrinted>
  <dcterms:created xsi:type="dcterms:W3CDTF">2014-09-30T11:10:00Z</dcterms:created>
  <dcterms:modified xsi:type="dcterms:W3CDTF">2014-11-21T07:52:00Z</dcterms:modified>
</cp:coreProperties>
</file>