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A" w:rsidRPr="00546D79" w:rsidRDefault="0074563A" w:rsidP="0081590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Pr="00134C87">
        <w:rPr>
          <w:sz w:val="28"/>
          <w:szCs w:val="28"/>
        </w:rPr>
        <w:object w:dxaOrig="20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5" o:title=""/>
          </v:shape>
          <o:OLEObject Type="Embed" ProgID="Paint.Picture" ShapeID="_x0000_i1025" DrawAspect="Content" ObjectID="_1521376524" r:id="rId6"/>
        </w:object>
      </w:r>
    </w:p>
    <w:p w:rsidR="0074563A" w:rsidRDefault="0074563A" w:rsidP="003500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4563A" w:rsidRDefault="0074563A" w:rsidP="003500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ОСТРОЗЬКА МІСЬКА РАДА </w:t>
      </w:r>
    </w:p>
    <w:p w:rsidR="0074563A" w:rsidRDefault="0074563A" w:rsidP="003500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:rsidR="0074563A" w:rsidRDefault="0074563A" w:rsidP="003500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(сьоме скликання)</w:t>
      </w:r>
    </w:p>
    <w:p w:rsidR="0074563A" w:rsidRDefault="0074563A" w:rsidP="00350017">
      <w:pPr>
        <w:jc w:val="center"/>
        <w:rPr>
          <w:b/>
          <w:sz w:val="28"/>
          <w:szCs w:val="28"/>
          <w:lang w:val="uk-UA"/>
        </w:rPr>
      </w:pPr>
    </w:p>
    <w:p w:rsidR="0074563A" w:rsidRDefault="0074563A" w:rsidP="005868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4563A" w:rsidRDefault="0074563A" w:rsidP="0058682E">
      <w:pPr>
        <w:jc w:val="center"/>
        <w:rPr>
          <w:b/>
          <w:sz w:val="28"/>
          <w:szCs w:val="28"/>
          <w:lang w:val="uk-UA"/>
        </w:rPr>
      </w:pPr>
    </w:p>
    <w:p w:rsidR="0074563A" w:rsidRPr="003939C2" w:rsidRDefault="0074563A" w:rsidP="007362B4">
      <w:pPr>
        <w:rPr>
          <w:sz w:val="28"/>
          <w:szCs w:val="28"/>
          <w:lang w:val="uk-UA"/>
        </w:rPr>
      </w:pPr>
      <w:r w:rsidRPr="0081590B">
        <w:rPr>
          <w:sz w:val="28"/>
          <w:szCs w:val="28"/>
          <w:lang w:val="uk-UA"/>
        </w:rPr>
        <w:t>25 березня</w:t>
      </w:r>
      <w:r>
        <w:rPr>
          <w:lang w:val="uk-UA"/>
        </w:rPr>
        <w:t xml:space="preserve"> </w:t>
      </w:r>
      <w:r w:rsidRPr="003939C2">
        <w:rPr>
          <w:sz w:val="28"/>
          <w:szCs w:val="28"/>
          <w:lang w:val="uk-UA"/>
        </w:rPr>
        <w:t>2016</w:t>
      </w:r>
      <w:r>
        <w:rPr>
          <w:sz w:val="28"/>
          <w:szCs w:val="28"/>
          <w:lang w:val="uk-UA"/>
        </w:rPr>
        <w:t xml:space="preserve"> року</w:t>
      </w:r>
      <w:r w:rsidRPr="003939C2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№ 123</w:t>
      </w:r>
      <w:r w:rsidRPr="003939C2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</w:t>
      </w:r>
    </w:p>
    <w:p w:rsidR="0074563A" w:rsidRPr="003939C2" w:rsidRDefault="0074563A" w:rsidP="00350017">
      <w:pPr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 xml:space="preserve"> </w:t>
      </w:r>
    </w:p>
    <w:p w:rsidR="0074563A" w:rsidRPr="003939C2" w:rsidRDefault="0074563A" w:rsidP="00350017">
      <w:pPr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прийняття</w:t>
      </w:r>
      <w:r w:rsidRPr="003939C2">
        <w:rPr>
          <w:sz w:val="28"/>
          <w:szCs w:val="28"/>
          <w:lang w:val="uk-UA"/>
        </w:rPr>
        <w:t xml:space="preserve"> на баланс</w:t>
      </w:r>
    </w:p>
    <w:p w:rsidR="0074563A" w:rsidRPr="003939C2" w:rsidRDefault="0074563A" w:rsidP="00350017">
      <w:pPr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>ОКП «Водоканал»</w:t>
      </w:r>
    </w:p>
    <w:p w:rsidR="0074563A" w:rsidRPr="003939C2" w:rsidRDefault="0074563A" w:rsidP="00350017">
      <w:pPr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>квартири №10 по вул.</w:t>
      </w:r>
    </w:p>
    <w:p w:rsidR="0074563A" w:rsidRPr="003939C2" w:rsidRDefault="0074563A" w:rsidP="00350017">
      <w:pPr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>Луцькій, 15 в. м. Острозі</w:t>
      </w:r>
    </w:p>
    <w:p w:rsidR="0074563A" w:rsidRPr="003939C2" w:rsidRDefault="0074563A" w:rsidP="00414D7D">
      <w:pPr>
        <w:spacing w:line="360" w:lineRule="auto"/>
        <w:jc w:val="both"/>
        <w:rPr>
          <w:sz w:val="28"/>
          <w:szCs w:val="28"/>
          <w:lang w:val="uk-UA"/>
        </w:rPr>
      </w:pPr>
    </w:p>
    <w:p w:rsidR="0074563A" w:rsidRPr="003939C2" w:rsidRDefault="0074563A" w:rsidP="003939C2">
      <w:pPr>
        <w:spacing w:line="360" w:lineRule="auto"/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Україні» та у зв’язку з необхідністю </w:t>
      </w:r>
      <w:r>
        <w:rPr>
          <w:sz w:val="28"/>
          <w:szCs w:val="28"/>
          <w:lang w:val="uk-UA"/>
        </w:rPr>
        <w:t>прийняття</w:t>
      </w:r>
      <w:r w:rsidRPr="003939C2">
        <w:rPr>
          <w:sz w:val="28"/>
          <w:szCs w:val="28"/>
          <w:lang w:val="uk-UA"/>
        </w:rPr>
        <w:t xml:space="preserve"> на баланс ОКП «Водоканал» квартири №10 по вул. Луцькій, 15 в м. Острозі, придбаної на підставі договору купівлі-продажу від 01 грудня 2015 року сім’ї військовослужбовця Рильського В.О., який загинув під час проведення антитерористичної операції на Сході країни, погодивши з постійними комісіями Острозька міська рада </w:t>
      </w:r>
    </w:p>
    <w:p w:rsidR="0074563A" w:rsidRPr="003939C2" w:rsidRDefault="0074563A" w:rsidP="0036473F">
      <w:pPr>
        <w:jc w:val="center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>ВИРІШИЛА:</w:t>
      </w:r>
    </w:p>
    <w:p w:rsidR="0074563A" w:rsidRPr="003939C2" w:rsidRDefault="0074563A" w:rsidP="00414D7D">
      <w:pPr>
        <w:rPr>
          <w:sz w:val="28"/>
          <w:szCs w:val="28"/>
          <w:lang w:val="uk-UA"/>
        </w:rPr>
      </w:pPr>
    </w:p>
    <w:p w:rsidR="0074563A" w:rsidRPr="003939C2" w:rsidRDefault="0074563A" w:rsidP="000A427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>Доручити Острозькому комунальному підприємству «Водоканал» прийняти на баланс квартиру №10 по вул. Луцькій, 15 в м. Острозі.</w:t>
      </w:r>
    </w:p>
    <w:p w:rsidR="0074563A" w:rsidRPr="003939C2" w:rsidRDefault="0074563A" w:rsidP="003939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>Контроль за виконанням даного рішення доручити комісії з питань житлово-комунального господарства, благоустрою торгівлі та побуту і секретарю міської ради Ткачуку І.І., а організацію його виконання – заступнику міського голови Лисому А.М.</w:t>
      </w:r>
    </w:p>
    <w:p w:rsidR="0074563A" w:rsidRDefault="0074563A" w:rsidP="000A4275">
      <w:pPr>
        <w:spacing w:line="360" w:lineRule="auto"/>
        <w:jc w:val="both"/>
        <w:rPr>
          <w:sz w:val="28"/>
          <w:szCs w:val="28"/>
          <w:lang w:val="uk-UA"/>
        </w:rPr>
      </w:pPr>
    </w:p>
    <w:p w:rsidR="0074563A" w:rsidRDefault="0074563A" w:rsidP="000A4275">
      <w:pPr>
        <w:spacing w:line="360" w:lineRule="auto"/>
        <w:jc w:val="both"/>
        <w:rPr>
          <w:sz w:val="28"/>
          <w:szCs w:val="28"/>
          <w:lang w:val="uk-UA"/>
        </w:rPr>
      </w:pPr>
    </w:p>
    <w:p w:rsidR="0074563A" w:rsidRDefault="0074563A" w:rsidP="000A4275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О. Шикер</w:t>
      </w:r>
    </w:p>
    <w:p w:rsidR="0074563A" w:rsidRDefault="0074563A" w:rsidP="000A4275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</w:p>
    <w:p w:rsidR="0074563A" w:rsidRDefault="0074563A" w:rsidP="000A4275">
      <w:pPr>
        <w:pStyle w:val="ListParagraph"/>
        <w:spacing w:line="360" w:lineRule="auto"/>
        <w:jc w:val="both"/>
        <w:rPr>
          <w:sz w:val="28"/>
          <w:szCs w:val="28"/>
          <w:lang w:val="uk-UA"/>
        </w:rPr>
      </w:pPr>
    </w:p>
    <w:sectPr w:rsidR="0074563A" w:rsidSect="003939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C57"/>
    <w:multiLevelType w:val="hybridMultilevel"/>
    <w:tmpl w:val="DAB0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CEF"/>
    <w:rsid w:val="00003352"/>
    <w:rsid w:val="00015EEB"/>
    <w:rsid w:val="00053717"/>
    <w:rsid w:val="000903BE"/>
    <w:rsid w:val="000A4275"/>
    <w:rsid w:val="000C0A93"/>
    <w:rsid w:val="000D291A"/>
    <w:rsid w:val="00134C87"/>
    <w:rsid w:val="0024144F"/>
    <w:rsid w:val="002678C0"/>
    <w:rsid w:val="00350017"/>
    <w:rsid w:val="003545CD"/>
    <w:rsid w:val="0036473F"/>
    <w:rsid w:val="00366AEC"/>
    <w:rsid w:val="003939C2"/>
    <w:rsid w:val="00413EE7"/>
    <w:rsid w:val="00414D7D"/>
    <w:rsid w:val="004313A5"/>
    <w:rsid w:val="0044175E"/>
    <w:rsid w:val="004E34FC"/>
    <w:rsid w:val="005108F4"/>
    <w:rsid w:val="005242E5"/>
    <w:rsid w:val="00546D79"/>
    <w:rsid w:val="0058682E"/>
    <w:rsid w:val="00603106"/>
    <w:rsid w:val="00686F17"/>
    <w:rsid w:val="007362B4"/>
    <w:rsid w:val="0074563A"/>
    <w:rsid w:val="007658FA"/>
    <w:rsid w:val="007B18D7"/>
    <w:rsid w:val="007B7CEF"/>
    <w:rsid w:val="008020FC"/>
    <w:rsid w:val="0081590B"/>
    <w:rsid w:val="00844FC8"/>
    <w:rsid w:val="008530EF"/>
    <w:rsid w:val="00856DCD"/>
    <w:rsid w:val="008A3E76"/>
    <w:rsid w:val="00971645"/>
    <w:rsid w:val="00A87880"/>
    <w:rsid w:val="00AF5308"/>
    <w:rsid w:val="00B17B21"/>
    <w:rsid w:val="00B72CCD"/>
    <w:rsid w:val="00BA5AE6"/>
    <w:rsid w:val="00BE50A7"/>
    <w:rsid w:val="00C540DB"/>
    <w:rsid w:val="00D9502A"/>
    <w:rsid w:val="00E0468A"/>
    <w:rsid w:val="00E45557"/>
    <w:rsid w:val="00EA4559"/>
    <w:rsid w:val="00F32300"/>
    <w:rsid w:val="00F70C2A"/>
    <w:rsid w:val="00F938B3"/>
    <w:rsid w:val="00FB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</cp:lastModifiedBy>
  <cp:revision>7</cp:revision>
  <cp:lastPrinted>2016-03-29T11:37:00Z</cp:lastPrinted>
  <dcterms:created xsi:type="dcterms:W3CDTF">2016-03-29T11:44:00Z</dcterms:created>
  <dcterms:modified xsi:type="dcterms:W3CDTF">2016-04-05T12:49:00Z</dcterms:modified>
</cp:coreProperties>
</file>