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2B" w:rsidRPr="00174CA9" w:rsidRDefault="005F5D2B" w:rsidP="009E4619">
      <w:pPr>
        <w:rPr>
          <w:sz w:val="28"/>
          <w:szCs w:val="28"/>
          <w:lang w:val="uk-UA"/>
        </w:rPr>
      </w:pPr>
      <w:r>
        <w:rPr>
          <w:noProof/>
          <w:lang w:val="en-US" w:eastAsia="en-US"/>
        </w:rPr>
        <w:pict>
          <v:line id="Прямая соединительная линия 1" o:spid="_x0000_s1026" style="position:absolute;z-index:251658240;visibility:visible" from="536.4pt,4.25pt" to="536.45pt,4.3pt" o:allowincell="f">
            <v:stroke startarrowwidth="narrow" startarrowlength="short" endarrowwidth="narrow" endarrowlength="short"/>
          </v:line>
        </w:pict>
      </w:r>
      <w:r w:rsidRPr="004554A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4554AD">
        <w:rPr>
          <w:sz w:val="28"/>
          <w:szCs w:val="28"/>
        </w:rPr>
        <w:t xml:space="preserve">        </w:t>
      </w:r>
      <w:r w:rsidRPr="005C63E5">
        <w:rPr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>
            <v:imagedata r:id="rId5" o:title=""/>
          </v:shape>
          <o:OLEObject Type="Embed" ProgID="Paint.Picture" ShapeID="_x0000_i1025" DrawAspect="Content" ObjectID="_1523168158" r:id="rId6"/>
        </w:object>
      </w: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jc w:val="center"/>
        <w:rPr>
          <w:b/>
          <w:sz w:val="28"/>
          <w:szCs w:val="28"/>
        </w:rPr>
      </w:pPr>
      <w:r w:rsidRPr="005C63E5">
        <w:rPr>
          <w:b/>
          <w:sz w:val="28"/>
          <w:szCs w:val="28"/>
        </w:rPr>
        <w:t>УКРАЇНА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b/>
          <w:bCs/>
          <w:sz w:val="28"/>
          <w:szCs w:val="28"/>
        </w:rPr>
        <w:t>ОСТРОЗЬКА МІСЬКА РАДИ РІВНЕНСЬКОЇ ОБЛАСТІ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keepNext/>
        <w:jc w:val="center"/>
        <w:outlineLvl w:val="3"/>
        <w:rPr>
          <w:b/>
          <w:bCs/>
          <w:sz w:val="28"/>
          <w:szCs w:val="28"/>
        </w:rPr>
      </w:pPr>
      <w:r w:rsidRPr="005C63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keepNext/>
        <w:jc w:val="center"/>
        <w:outlineLvl w:val="3"/>
        <w:rPr>
          <w:b/>
          <w:bCs/>
          <w:sz w:val="28"/>
          <w:szCs w:val="28"/>
        </w:rPr>
      </w:pPr>
      <w:r w:rsidRPr="005C63E5">
        <w:rPr>
          <w:b/>
          <w:bCs/>
          <w:sz w:val="28"/>
          <w:szCs w:val="28"/>
        </w:rPr>
        <w:t xml:space="preserve">Р І Ш Е Н Н Я  </w:t>
      </w: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826716" w:rsidRDefault="005F5D2B" w:rsidP="009E4619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19 </w:t>
      </w:r>
      <w:r w:rsidRPr="005C63E5">
        <w:rPr>
          <w:bCs/>
          <w:sz w:val="28"/>
          <w:szCs w:val="28"/>
        </w:rPr>
        <w:t xml:space="preserve"> квітня  201</w:t>
      </w:r>
      <w:r>
        <w:rPr>
          <w:bCs/>
          <w:sz w:val="28"/>
          <w:szCs w:val="28"/>
          <w:lang w:val="uk-UA"/>
        </w:rPr>
        <w:t>6</w:t>
      </w:r>
      <w:r w:rsidRPr="005C63E5">
        <w:rPr>
          <w:bCs/>
          <w:sz w:val="28"/>
          <w:szCs w:val="28"/>
        </w:rPr>
        <w:t xml:space="preserve"> року   </w:t>
      </w:r>
      <w:r w:rsidRPr="005C63E5">
        <w:rPr>
          <w:b/>
          <w:bCs/>
          <w:sz w:val="28"/>
          <w:szCs w:val="28"/>
        </w:rPr>
        <w:t xml:space="preserve">                                                              № </w:t>
      </w:r>
      <w:r>
        <w:rPr>
          <w:b/>
          <w:bCs/>
          <w:sz w:val="28"/>
          <w:szCs w:val="28"/>
          <w:lang w:val="uk-UA"/>
        </w:rPr>
        <w:t>57</w:t>
      </w: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Про закріплення за дошкільними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навчальними закладами вулиць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м. Острога та затвердження складу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робочої групи для здійснення контролю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за проведенням обліку дітей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дошкільного  віку</w:t>
      </w:r>
    </w:p>
    <w:p w:rsidR="005F5D2B" w:rsidRPr="004554AD" w:rsidRDefault="005F5D2B" w:rsidP="009E4619">
      <w:pPr>
        <w:rPr>
          <w:sz w:val="28"/>
          <w:szCs w:val="28"/>
          <w:lang w:val="uk-UA"/>
        </w:rPr>
      </w:pPr>
    </w:p>
    <w:p w:rsidR="005F5D2B" w:rsidRPr="004554AD" w:rsidRDefault="005F5D2B" w:rsidP="009E4619">
      <w:pPr>
        <w:rPr>
          <w:sz w:val="28"/>
          <w:szCs w:val="28"/>
          <w:lang w:val="uk-UA"/>
        </w:rPr>
      </w:pPr>
    </w:p>
    <w:p w:rsidR="005F5D2B" w:rsidRPr="00D46CE9" w:rsidRDefault="005F5D2B" w:rsidP="009E4619">
      <w:pPr>
        <w:pStyle w:val="BodyText"/>
        <w:ind w:firstLine="708"/>
        <w:rPr>
          <w:sz w:val="28"/>
          <w:szCs w:val="28"/>
        </w:rPr>
      </w:pPr>
      <w:r w:rsidRPr="00D46CE9">
        <w:rPr>
          <w:sz w:val="28"/>
          <w:szCs w:val="28"/>
        </w:rPr>
        <w:t xml:space="preserve">На виконання п.2., ст.19 Закону України «Про дошкільну освіту»,  відповідно до  листа Міністерства освіти і науки України від 07.05.2007 №1/9-263 «Про організацію обліку дітей дошкільного віку», з метою  забезпечення прав дитини на доступність та безоплатність здобуття дошкільної  освіти,  керуючись ст.32 Закону України «Про місцеве самоврядування в Україні»  виконком Острозької міської ради </w:t>
      </w:r>
    </w:p>
    <w:p w:rsidR="005F5D2B" w:rsidRPr="00D46CE9" w:rsidRDefault="005F5D2B" w:rsidP="009E4619">
      <w:pPr>
        <w:jc w:val="both"/>
        <w:rPr>
          <w:sz w:val="28"/>
          <w:szCs w:val="28"/>
          <w:lang w:val="uk-UA"/>
        </w:rPr>
      </w:pPr>
    </w:p>
    <w:p w:rsidR="005F5D2B" w:rsidRPr="00D46CE9" w:rsidRDefault="005F5D2B" w:rsidP="009E4619">
      <w:pPr>
        <w:jc w:val="center"/>
        <w:rPr>
          <w:b/>
          <w:bCs/>
          <w:sz w:val="28"/>
          <w:szCs w:val="28"/>
          <w:lang w:val="uk-UA"/>
        </w:rPr>
      </w:pPr>
      <w:r w:rsidRPr="00D46CE9">
        <w:rPr>
          <w:b/>
          <w:bCs/>
          <w:sz w:val="28"/>
          <w:szCs w:val="28"/>
          <w:lang w:val="uk-UA"/>
        </w:rPr>
        <w:t>ВИРІШИВ:</w:t>
      </w:r>
    </w:p>
    <w:p w:rsidR="005F5D2B" w:rsidRPr="00D46CE9" w:rsidRDefault="005F5D2B" w:rsidP="009E4619">
      <w:pPr>
        <w:jc w:val="center"/>
        <w:rPr>
          <w:b/>
          <w:bCs/>
          <w:sz w:val="28"/>
          <w:szCs w:val="28"/>
          <w:lang w:val="uk-UA"/>
        </w:rPr>
      </w:pPr>
    </w:p>
    <w:p w:rsidR="005F5D2B" w:rsidRPr="00D46CE9" w:rsidRDefault="005F5D2B" w:rsidP="009E461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Закріпити за дошкільними навчальними закладами міста Острога вулиці згідно додатку 1.</w:t>
      </w:r>
    </w:p>
    <w:p w:rsidR="005F5D2B" w:rsidRPr="00D46CE9" w:rsidRDefault="005F5D2B" w:rsidP="009E461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Затвердити склад робочої групи для здійснення контролю за проведенням обліку дітей дошкільного віку згідно додатк</w:t>
      </w:r>
      <w:r w:rsidRPr="004554AD">
        <w:rPr>
          <w:sz w:val="28"/>
          <w:szCs w:val="28"/>
        </w:rPr>
        <w:t>у</w:t>
      </w:r>
      <w:r w:rsidRPr="00D46CE9">
        <w:rPr>
          <w:sz w:val="28"/>
          <w:szCs w:val="28"/>
          <w:lang w:val="uk-UA"/>
        </w:rPr>
        <w:t xml:space="preserve"> 2.</w:t>
      </w:r>
    </w:p>
    <w:p w:rsidR="005F5D2B" w:rsidRPr="00D46CE9" w:rsidRDefault="005F5D2B" w:rsidP="009E461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46CE9">
        <w:rPr>
          <w:sz w:val="28"/>
          <w:szCs w:val="28"/>
          <w:lang w:val="uk-UA"/>
        </w:rPr>
        <w:t>Доручити персональну відповідальність завідувачам Острозьких дошкільних навчальних закладів №1, №2  Клімчук Л.М., Угрин Т.Р. за облік дітей дошкільного віку, проведення чіткої роз’яснювальної роботи серед батьків щодо важливості здобуття дошкільної  освіти.</w:t>
      </w:r>
    </w:p>
    <w:p w:rsidR="005F5D2B" w:rsidRDefault="005F5D2B" w:rsidP="009E461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E4619">
        <w:rPr>
          <w:sz w:val="28"/>
          <w:szCs w:val="28"/>
          <w:lang w:val="uk-UA"/>
        </w:rPr>
        <w:t>Контроль за виконанням даного рішення доручити заступнику міського голови Ситницькій О.А.</w:t>
      </w:r>
    </w:p>
    <w:p w:rsidR="005F5D2B" w:rsidRDefault="005F5D2B" w:rsidP="009E4619">
      <w:pPr>
        <w:jc w:val="both"/>
        <w:rPr>
          <w:sz w:val="28"/>
          <w:szCs w:val="28"/>
          <w:lang w:val="uk-UA"/>
        </w:rPr>
      </w:pPr>
    </w:p>
    <w:p w:rsidR="005F5D2B" w:rsidRDefault="005F5D2B" w:rsidP="009E4619">
      <w:pPr>
        <w:jc w:val="both"/>
        <w:rPr>
          <w:sz w:val="28"/>
          <w:szCs w:val="28"/>
          <w:lang w:val="uk-UA"/>
        </w:rPr>
      </w:pPr>
    </w:p>
    <w:p w:rsidR="005F5D2B" w:rsidRDefault="005F5D2B" w:rsidP="009E4619">
      <w:pPr>
        <w:jc w:val="both"/>
        <w:rPr>
          <w:sz w:val="28"/>
          <w:szCs w:val="28"/>
          <w:lang w:val="uk-UA"/>
        </w:rPr>
      </w:pPr>
    </w:p>
    <w:p w:rsidR="005F5D2B" w:rsidRPr="009E4619" w:rsidRDefault="005F5D2B" w:rsidP="009E4619">
      <w:pPr>
        <w:jc w:val="both"/>
        <w:rPr>
          <w:sz w:val="28"/>
          <w:szCs w:val="28"/>
          <w:lang w:val="uk-UA"/>
        </w:rPr>
      </w:pP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sz w:val="28"/>
          <w:szCs w:val="28"/>
        </w:rPr>
        <w:t>Міський голова                                                                                     О.Шикер</w:t>
      </w:r>
    </w:p>
    <w:p w:rsidR="005F5D2B" w:rsidRPr="006652F3" w:rsidRDefault="005F5D2B" w:rsidP="009E4619">
      <w:pPr>
        <w:jc w:val="both"/>
        <w:rPr>
          <w:sz w:val="28"/>
          <w:szCs w:val="28"/>
          <w:lang w:val="uk-UA"/>
        </w:rPr>
      </w:pPr>
    </w:p>
    <w:p w:rsidR="005F5D2B" w:rsidRDefault="005F5D2B" w:rsidP="009E4619">
      <w:pPr>
        <w:ind w:left="720"/>
        <w:jc w:val="both"/>
        <w:rPr>
          <w:sz w:val="28"/>
          <w:szCs w:val="28"/>
        </w:rPr>
      </w:pPr>
    </w:p>
    <w:p w:rsidR="005F5D2B" w:rsidRDefault="005F5D2B" w:rsidP="009E4619">
      <w:pPr>
        <w:ind w:left="36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 xml:space="preserve">                    </w:t>
      </w:r>
    </w:p>
    <w:p w:rsidR="005F5D2B" w:rsidRPr="00705AA6" w:rsidRDefault="005F5D2B" w:rsidP="009E4619">
      <w:pPr>
        <w:ind w:left="20" w:firstLine="60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</w:t>
      </w:r>
    </w:p>
    <w:p w:rsidR="005F5D2B" w:rsidRPr="00430C93" w:rsidRDefault="005F5D2B" w:rsidP="00311E1E">
      <w:pPr>
        <w:ind w:left="5387"/>
        <w:rPr>
          <w:sz w:val="28"/>
          <w:szCs w:val="28"/>
          <w:lang w:eastAsia="uk-UA"/>
        </w:rPr>
      </w:pPr>
      <w:r w:rsidRPr="00430C93">
        <w:rPr>
          <w:sz w:val="28"/>
          <w:szCs w:val="28"/>
          <w:lang w:eastAsia="uk-UA"/>
        </w:rPr>
        <w:t>Додаток  1</w:t>
      </w:r>
    </w:p>
    <w:p w:rsidR="005F5D2B" w:rsidRPr="00430C93" w:rsidRDefault="005F5D2B" w:rsidP="00311E1E">
      <w:pPr>
        <w:ind w:left="5387"/>
        <w:rPr>
          <w:sz w:val="28"/>
          <w:szCs w:val="28"/>
          <w:lang w:eastAsia="uk-UA"/>
        </w:rPr>
      </w:pPr>
      <w:r w:rsidRPr="00430C93">
        <w:rPr>
          <w:sz w:val="28"/>
          <w:szCs w:val="28"/>
          <w:lang w:eastAsia="uk-UA"/>
        </w:rPr>
        <w:t xml:space="preserve">до рішення виконкому </w:t>
      </w:r>
    </w:p>
    <w:p w:rsidR="005F5D2B" w:rsidRPr="00826716" w:rsidRDefault="005F5D2B" w:rsidP="00311E1E">
      <w:pPr>
        <w:ind w:left="5387"/>
        <w:rPr>
          <w:sz w:val="28"/>
          <w:szCs w:val="28"/>
          <w:lang w:val="uk-UA" w:eastAsia="uk-UA"/>
        </w:rPr>
      </w:pPr>
      <w:r w:rsidRPr="00430C93">
        <w:rPr>
          <w:sz w:val="28"/>
          <w:szCs w:val="28"/>
          <w:lang w:eastAsia="uk-UA"/>
        </w:rPr>
        <w:t>Острозької  міської ради №</w:t>
      </w:r>
      <w:r>
        <w:rPr>
          <w:sz w:val="28"/>
          <w:szCs w:val="28"/>
          <w:lang w:val="uk-UA" w:eastAsia="uk-UA"/>
        </w:rPr>
        <w:t>57</w:t>
      </w:r>
    </w:p>
    <w:p w:rsidR="005F5D2B" w:rsidRPr="00430C93" w:rsidRDefault="005F5D2B" w:rsidP="00311E1E">
      <w:pPr>
        <w:ind w:left="5387"/>
        <w:rPr>
          <w:sz w:val="28"/>
          <w:szCs w:val="28"/>
          <w:lang w:eastAsia="uk-UA"/>
        </w:rPr>
      </w:pPr>
      <w:r w:rsidRPr="00430C93">
        <w:rPr>
          <w:sz w:val="28"/>
          <w:szCs w:val="28"/>
          <w:lang w:eastAsia="uk-UA"/>
        </w:rPr>
        <w:t xml:space="preserve">від  </w:t>
      </w:r>
      <w:r>
        <w:rPr>
          <w:sz w:val="28"/>
          <w:szCs w:val="28"/>
          <w:lang w:val="uk-UA" w:eastAsia="uk-UA"/>
        </w:rPr>
        <w:t xml:space="preserve">19 </w:t>
      </w:r>
      <w:r>
        <w:rPr>
          <w:sz w:val="28"/>
          <w:szCs w:val="28"/>
          <w:lang w:eastAsia="uk-UA"/>
        </w:rPr>
        <w:t xml:space="preserve"> квітня </w:t>
      </w:r>
      <w:r w:rsidRPr="00430C93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val="uk-UA" w:eastAsia="uk-UA"/>
        </w:rPr>
        <w:t>6</w:t>
      </w:r>
      <w:r w:rsidRPr="00430C93">
        <w:rPr>
          <w:sz w:val="28"/>
          <w:szCs w:val="28"/>
          <w:lang w:eastAsia="uk-UA"/>
        </w:rPr>
        <w:t xml:space="preserve"> року</w:t>
      </w:r>
    </w:p>
    <w:p w:rsidR="005F5D2B" w:rsidRPr="005C63E5" w:rsidRDefault="005F5D2B" w:rsidP="009E4619">
      <w:pPr>
        <w:jc w:val="right"/>
        <w:rPr>
          <w:sz w:val="28"/>
          <w:szCs w:val="28"/>
        </w:rPr>
      </w:pP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sz w:val="28"/>
          <w:szCs w:val="28"/>
        </w:rPr>
        <w:t>Перелік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sz w:val="28"/>
          <w:szCs w:val="28"/>
        </w:rPr>
        <w:t>вулиць мікрорайону м. Острога,</w:t>
      </w:r>
    </w:p>
    <w:p w:rsidR="005F5D2B" w:rsidRPr="005C63E5" w:rsidRDefault="005F5D2B" w:rsidP="009E4619">
      <w:pPr>
        <w:jc w:val="center"/>
        <w:rPr>
          <w:sz w:val="28"/>
          <w:szCs w:val="28"/>
        </w:rPr>
        <w:sectPr w:rsidR="005F5D2B" w:rsidRPr="005C63E5" w:rsidSect="00F82821">
          <w:pgSz w:w="11906" w:h="16838"/>
          <w:pgMar w:top="719" w:right="850" w:bottom="851" w:left="1701" w:header="708" w:footer="708" w:gutter="0"/>
          <w:pgNumType w:start="4"/>
          <w:cols w:space="708"/>
          <w:docGrid w:linePitch="360"/>
        </w:sectPr>
      </w:pPr>
      <w:r w:rsidRPr="005C63E5">
        <w:rPr>
          <w:sz w:val="28"/>
          <w:szCs w:val="28"/>
        </w:rPr>
        <w:t xml:space="preserve"> закріплених за </w:t>
      </w:r>
      <w:r>
        <w:rPr>
          <w:sz w:val="28"/>
          <w:szCs w:val="28"/>
          <w:lang w:val="uk-UA"/>
        </w:rPr>
        <w:t>дошкільним навчальним закладом №1 «Ромашка»</w:t>
      </w:r>
    </w:p>
    <w:p w:rsidR="005F5D2B" w:rsidRDefault="005F5D2B" w:rsidP="009E4619">
      <w:pPr>
        <w:rPr>
          <w:sz w:val="28"/>
          <w:szCs w:val="28"/>
          <w:lang w:val="uk-UA"/>
        </w:rPr>
        <w:sectPr w:rsidR="005F5D2B" w:rsidSect="00F82821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 вул. 9 Травня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Академічна </w:t>
      </w:r>
    </w:p>
    <w:p w:rsidR="005F5D2B" w:rsidRPr="00251A51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Архітектора </w:t>
      </w:r>
      <w:r w:rsidRPr="00430C93">
        <w:rPr>
          <w:rFonts w:ascii="Times New Roman" w:hAnsi="Times New Roman"/>
          <w:sz w:val="28"/>
          <w:szCs w:val="28"/>
          <w:lang w:eastAsia="ru-RU"/>
        </w:rPr>
        <w:t>Покришкіна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Байди                                   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Бельмаж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Б</w:t>
      </w:r>
      <w:r>
        <w:rPr>
          <w:sz w:val="28"/>
          <w:szCs w:val="28"/>
        </w:rPr>
        <w:t xml:space="preserve">ориса </w:t>
      </w:r>
      <w:r w:rsidRPr="005C63E5">
        <w:rPr>
          <w:sz w:val="28"/>
          <w:szCs w:val="28"/>
        </w:rPr>
        <w:t xml:space="preserve">Тена                                                                              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Братів Наливайків              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Весняна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C63E5">
        <w:rPr>
          <w:rFonts w:ascii="Times New Roman" w:hAnsi="Times New Roman"/>
          <w:sz w:val="28"/>
          <w:szCs w:val="28"/>
          <w:lang w:eastAsia="ru-RU"/>
        </w:rPr>
        <w:t xml:space="preserve">вул. Вереснева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Вигон                                                                                 </w:t>
      </w:r>
    </w:p>
    <w:p w:rsidR="005F5D2B" w:rsidRPr="00251A51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Вілійський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Володимира Сальського</w:t>
      </w:r>
      <w:r w:rsidRPr="005C63E5">
        <w:rPr>
          <w:sz w:val="28"/>
          <w:szCs w:val="28"/>
        </w:rPr>
        <w:t xml:space="preserve">                                                                            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Герасима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Смотрицького                        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Героїв Майдану</w:t>
      </w:r>
      <w:r w:rsidRPr="005C63E5">
        <w:rPr>
          <w:sz w:val="28"/>
          <w:szCs w:val="28"/>
        </w:rPr>
        <w:t xml:space="preserve">                             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Гетьмана </w:t>
      </w:r>
      <w:r w:rsidRPr="005C63E5">
        <w:rPr>
          <w:sz w:val="28"/>
          <w:szCs w:val="28"/>
        </w:rPr>
        <w:t xml:space="preserve">Сагайдачного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Гранична    </w:t>
      </w:r>
    </w:p>
    <w:p w:rsidR="005F5D2B" w:rsidRPr="005C63E5" w:rsidRDefault="005F5D2B" w:rsidP="00705AA6">
      <w:pPr>
        <w:rPr>
          <w:sz w:val="28"/>
          <w:szCs w:val="28"/>
        </w:rPr>
      </w:pPr>
      <w:r>
        <w:rPr>
          <w:sz w:val="28"/>
          <w:szCs w:val="28"/>
        </w:rPr>
        <w:t>вул. Друга</w:t>
      </w:r>
      <w:r w:rsidRPr="005C63E5">
        <w:rPr>
          <w:sz w:val="28"/>
          <w:szCs w:val="28"/>
        </w:rPr>
        <w:t xml:space="preserve"> Лінія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Залізний</w:t>
      </w:r>
      <w:r w:rsidRPr="006975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5D2B" w:rsidRPr="005C63E5" w:rsidRDefault="005F5D2B" w:rsidP="00705AA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5C63E5">
        <w:rPr>
          <w:sz w:val="28"/>
          <w:szCs w:val="28"/>
        </w:rPr>
        <w:t>ул.  Замкова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Заярова 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Згоди                                                                               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І</w:t>
      </w:r>
      <w:r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 Вишенського</w:t>
      </w:r>
    </w:p>
    <w:p w:rsidR="005F5D2B" w:rsidRPr="005C63E5" w:rsidRDefault="005F5D2B" w:rsidP="00705AA6">
      <w:pPr>
        <w:rPr>
          <w:sz w:val="28"/>
          <w:szCs w:val="28"/>
        </w:rPr>
      </w:pPr>
      <w:r>
        <w:rPr>
          <w:sz w:val="28"/>
          <w:szCs w:val="28"/>
        </w:rPr>
        <w:t>вул. Івана Маєвського</w:t>
      </w:r>
      <w:r w:rsidRPr="005C63E5">
        <w:rPr>
          <w:sz w:val="28"/>
          <w:szCs w:val="28"/>
        </w:rPr>
        <w:t xml:space="preserve">                                                                            вул. </w:t>
      </w:r>
      <w:r>
        <w:rPr>
          <w:sz w:val="28"/>
          <w:szCs w:val="28"/>
        </w:rPr>
        <w:t xml:space="preserve">Івана </w:t>
      </w:r>
      <w:r w:rsidRPr="005C63E5">
        <w:rPr>
          <w:sz w:val="28"/>
          <w:szCs w:val="28"/>
        </w:rPr>
        <w:t xml:space="preserve">Нечуя-Левицького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Івана</w:t>
      </w:r>
      <w:r w:rsidRPr="005C63E5">
        <w:rPr>
          <w:sz w:val="28"/>
          <w:szCs w:val="28"/>
        </w:rPr>
        <w:t xml:space="preserve"> Огієнка  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І</w:t>
      </w:r>
      <w:r>
        <w:rPr>
          <w:sz w:val="28"/>
          <w:szCs w:val="28"/>
        </w:rPr>
        <w:t xml:space="preserve">вана </w:t>
      </w:r>
      <w:r w:rsidRPr="005C63E5">
        <w:rPr>
          <w:sz w:val="28"/>
          <w:szCs w:val="28"/>
        </w:rPr>
        <w:t>Федорова</w:t>
      </w:r>
    </w:p>
    <w:p w:rsidR="005F5D2B" w:rsidRPr="005C63E5" w:rsidRDefault="005F5D2B" w:rsidP="00705AA6">
      <w:pPr>
        <w:rPr>
          <w:sz w:val="28"/>
          <w:szCs w:val="28"/>
        </w:rPr>
      </w:pPr>
      <w:r>
        <w:rPr>
          <w:sz w:val="28"/>
          <w:szCs w:val="28"/>
        </w:rPr>
        <w:t>пл. Івана Федорова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І</w:t>
      </w:r>
      <w:r>
        <w:rPr>
          <w:rFonts w:ascii="Times New Roman" w:hAnsi="Times New Roman"/>
          <w:sz w:val="28"/>
          <w:szCs w:val="28"/>
          <w:lang w:eastAsia="ru-RU"/>
        </w:rPr>
        <w:t xml:space="preserve">вана </w:t>
      </w:r>
      <w:r w:rsidRPr="00430C93">
        <w:rPr>
          <w:rFonts w:ascii="Times New Roman" w:hAnsi="Times New Roman"/>
          <w:sz w:val="28"/>
          <w:szCs w:val="28"/>
          <w:lang w:eastAsia="ru-RU"/>
        </w:rPr>
        <w:t>Франка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Йосипа </w:t>
      </w:r>
      <w:r w:rsidRPr="00430C93">
        <w:rPr>
          <w:rFonts w:ascii="Times New Roman" w:hAnsi="Times New Roman"/>
          <w:sz w:val="28"/>
          <w:szCs w:val="28"/>
          <w:lang w:eastAsia="ru-RU"/>
        </w:rPr>
        <w:t>Новицького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Київська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Кирила </w:t>
      </w:r>
      <w:r w:rsidRPr="005C63E5">
        <w:rPr>
          <w:sz w:val="28"/>
          <w:szCs w:val="28"/>
        </w:rPr>
        <w:t xml:space="preserve">Лукаріса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</w:t>
      </w:r>
      <w:r w:rsidRPr="005C63E5">
        <w:rPr>
          <w:sz w:val="28"/>
          <w:szCs w:val="28"/>
        </w:rPr>
        <w:t xml:space="preserve">Кідри                                                                                                                                                                                                                              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Коротка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Космонавтів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Костянтина </w:t>
      </w:r>
      <w:r w:rsidRPr="005C63E5">
        <w:rPr>
          <w:sz w:val="28"/>
          <w:szCs w:val="28"/>
        </w:rPr>
        <w:t>Ціолковського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</w:t>
      </w:r>
      <w:r>
        <w:rPr>
          <w:sz w:val="28"/>
          <w:szCs w:val="28"/>
        </w:rPr>
        <w:t xml:space="preserve">Костянтина </w:t>
      </w:r>
      <w:r w:rsidRPr="005C63E5">
        <w:rPr>
          <w:sz w:val="28"/>
          <w:szCs w:val="28"/>
        </w:rPr>
        <w:t>Ціолковського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Красностав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Красностав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вул. Кримська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Кринична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пров. Криничний</w:t>
      </w:r>
      <w:r w:rsidRPr="00AE535C">
        <w:rPr>
          <w:sz w:val="28"/>
          <w:szCs w:val="28"/>
        </w:rPr>
        <w:t xml:space="preserve">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Криштофа </w:t>
      </w:r>
      <w:r w:rsidRPr="005C63E5">
        <w:rPr>
          <w:sz w:val="28"/>
          <w:szCs w:val="28"/>
        </w:rPr>
        <w:t>Косинського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Леоніда Ступницького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Лісова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Л</w:t>
      </w:r>
      <w:r>
        <w:rPr>
          <w:rFonts w:ascii="Times New Roman" w:hAnsi="Times New Roman"/>
          <w:sz w:val="28"/>
          <w:szCs w:val="28"/>
          <w:lang w:eastAsia="ru-RU"/>
        </w:rPr>
        <w:t>ьва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 Толстого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Л</w:t>
      </w:r>
      <w:r>
        <w:rPr>
          <w:rFonts w:ascii="Times New Roman" w:hAnsi="Times New Roman"/>
          <w:sz w:val="28"/>
          <w:szCs w:val="28"/>
          <w:lang w:eastAsia="ru-RU"/>
        </w:rPr>
        <w:t xml:space="preserve">ьва </w:t>
      </w:r>
      <w:r w:rsidRPr="00430C93">
        <w:rPr>
          <w:rFonts w:ascii="Times New Roman" w:hAnsi="Times New Roman"/>
          <w:sz w:val="28"/>
          <w:szCs w:val="28"/>
          <w:lang w:eastAsia="ru-RU"/>
        </w:rPr>
        <w:t>Толстого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Миколая </w:t>
      </w:r>
      <w:r w:rsidRPr="005C63E5">
        <w:rPr>
          <w:sz w:val="28"/>
          <w:szCs w:val="28"/>
        </w:rPr>
        <w:t>Коперника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Миколи </w:t>
      </w:r>
      <w:r w:rsidRPr="005C63E5">
        <w:rPr>
          <w:sz w:val="28"/>
          <w:szCs w:val="28"/>
        </w:rPr>
        <w:t>Шугаєвського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Миколи </w:t>
      </w:r>
      <w:r w:rsidRPr="00430C93">
        <w:rPr>
          <w:rFonts w:ascii="Times New Roman" w:hAnsi="Times New Roman"/>
          <w:sz w:val="28"/>
          <w:szCs w:val="28"/>
          <w:lang w:eastAsia="ru-RU"/>
        </w:rPr>
        <w:t>Костомарова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Михайла</w:t>
      </w:r>
      <w:r w:rsidRPr="005C63E5">
        <w:rPr>
          <w:sz w:val="28"/>
          <w:szCs w:val="28"/>
        </w:rPr>
        <w:t xml:space="preserve"> Грушевського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Михайла</w:t>
      </w:r>
      <w:r w:rsidRPr="005C63E5">
        <w:rPr>
          <w:sz w:val="28"/>
          <w:szCs w:val="28"/>
        </w:rPr>
        <w:t xml:space="preserve"> Драгоманова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Коцюбинського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Лермонтова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Михайла </w:t>
      </w:r>
      <w:r w:rsidRPr="00430C93">
        <w:rPr>
          <w:rFonts w:ascii="Times New Roman" w:hAnsi="Times New Roman"/>
          <w:sz w:val="28"/>
          <w:szCs w:val="28"/>
          <w:lang w:eastAsia="ru-RU"/>
        </w:rPr>
        <w:t>Тучемського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Молодіжна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Набережна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Набережний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 Новий План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Олега </w:t>
      </w:r>
      <w:r w:rsidRPr="005C63E5">
        <w:rPr>
          <w:sz w:val="28"/>
          <w:szCs w:val="28"/>
        </w:rPr>
        <w:t xml:space="preserve">Гапончука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Осада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Одухи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Олега </w:t>
      </w:r>
      <w:r w:rsidRPr="005C63E5">
        <w:rPr>
          <w:sz w:val="28"/>
          <w:szCs w:val="28"/>
        </w:rPr>
        <w:t xml:space="preserve">Гапончука    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Павла </w:t>
      </w:r>
      <w:r w:rsidRPr="00430C93">
        <w:rPr>
          <w:rFonts w:ascii="Times New Roman" w:hAnsi="Times New Roman"/>
          <w:sz w:val="28"/>
          <w:szCs w:val="28"/>
          <w:lang w:eastAsia="ru-RU"/>
        </w:rPr>
        <w:t xml:space="preserve">Жолтовського                                                                   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Пантелеймона </w:t>
      </w:r>
      <w:r w:rsidRPr="005C63E5">
        <w:rPr>
          <w:sz w:val="28"/>
          <w:szCs w:val="28"/>
        </w:rPr>
        <w:t>Куліша</w:t>
      </w:r>
    </w:p>
    <w:p w:rsidR="005F5D2B" w:rsidRPr="005C63E5" w:rsidRDefault="005F5D2B" w:rsidP="00705AA6">
      <w:pPr>
        <w:rPr>
          <w:sz w:val="28"/>
          <w:szCs w:val="28"/>
        </w:rPr>
      </w:pPr>
      <w:r>
        <w:rPr>
          <w:sz w:val="28"/>
          <w:szCs w:val="28"/>
        </w:rPr>
        <w:t>пров. Пантелеймона Куліша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Панаса </w:t>
      </w:r>
      <w:r w:rsidRPr="00430C93">
        <w:rPr>
          <w:rFonts w:ascii="Times New Roman" w:hAnsi="Times New Roman"/>
          <w:sz w:val="28"/>
          <w:szCs w:val="28"/>
          <w:lang w:eastAsia="ru-RU"/>
        </w:rPr>
        <w:t>Саксаганського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Перша Лінія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Петра </w:t>
      </w:r>
      <w:r w:rsidRPr="005C63E5">
        <w:rPr>
          <w:sz w:val="28"/>
          <w:szCs w:val="28"/>
        </w:rPr>
        <w:t xml:space="preserve">Андрухова                                                                     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Покровська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пров. Покровський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Польова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Полярна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Професора Ковальського                                                                       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  <w:sectPr w:rsidR="005F5D2B" w:rsidSect="00705AA6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 w:rsidRPr="00430C93">
        <w:rPr>
          <w:rFonts w:ascii="Times New Roman" w:hAnsi="Times New Roman"/>
          <w:sz w:val="28"/>
          <w:szCs w:val="28"/>
          <w:lang w:eastAsia="ru-RU"/>
        </w:rPr>
        <w:t>П’ятигорця</w:t>
      </w:r>
    </w:p>
    <w:p w:rsidR="005F5D2B" w:rsidRPr="00705AA6" w:rsidRDefault="005F5D2B" w:rsidP="00705AA6">
      <w:pPr>
        <w:ind w:left="20" w:firstLine="60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Продовження додатка 1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 w:rsidRPr="00430C93">
        <w:rPr>
          <w:sz w:val="28"/>
          <w:szCs w:val="28"/>
          <w:lang w:eastAsia="uk-UA"/>
        </w:rPr>
        <w:t>до рішення виконкому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Острозької міської ради № 57</w:t>
      </w:r>
    </w:p>
    <w:p w:rsidR="005F5D2B" w:rsidRPr="006652F3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19 квітня 2016 року</w:t>
      </w:r>
    </w:p>
    <w:p w:rsidR="005F5D2B" w:rsidRDefault="005F5D2B" w:rsidP="00705AA6">
      <w:pPr>
        <w:rPr>
          <w:sz w:val="28"/>
          <w:szCs w:val="28"/>
          <w:lang w:val="uk-UA"/>
        </w:rPr>
      </w:pPr>
    </w:p>
    <w:p w:rsidR="005F5D2B" w:rsidRPr="00311E1E" w:rsidRDefault="005F5D2B" w:rsidP="00705AA6">
      <w:pPr>
        <w:rPr>
          <w:sz w:val="28"/>
          <w:szCs w:val="28"/>
          <w:lang w:val="uk-UA"/>
        </w:rPr>
        <w:sectPr w:rsidR="005F5D2B" w:rsidRPr="00311E1E" w:rsidSect="00705AA6">
          <w:pgSz w:w="11906" w:h="16838"/>
          <w:pgMar w:top="719" w:right="850" w:bottom="360" w:left="1701" w:header="708" w:footer="708" w:gutter="0"/>
          <w:cols w:space="708"/>
          <w:docGrid w:linePitch="360"/>
        </w:sectPr>
      </w:pP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Семінарська                                                                                                                                                 вул. </w:t>
      </w:r>
      <w:r>
        <w:rPr>
          <w:sz w:val="28"/>
          <w:szCs w:val="28"/>
        </w:rPr>
        <w:t>Скульптора Сосновського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Слобідська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Слобідський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Сонячна                                                                     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Старостинська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Степова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Сторожова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Тараса </w:t>
      </w:r>
      <w:r w:rsidRPr="005C63E5">
        <w:rPr>
          <w:sz w:val="28"/>
          <w:szCs w:val="28"/>
        </w:rPr>
        <w:t>Шевченка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Таращанська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пров. Тополевий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 Університетська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пров. Черепки</w:t>
      </w:r>
    </w:p>
    <w:p w:rsidR="005F5D2B" w:rsidRPr="005C63E5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Шимона </w:t>
      </w:r>
      <w:r w:rsidRPr="005C63E5">
        <w:rPr>
          <w:sz w:val="28"/>
          <w:szCs w:val="28"/>
        </w:rPr>
        <w:t>Старовольського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>вул. Ш</w:t>
      </w:r>
      <w:r>
        <w:rPr>
          <w:rFonts w:ascii="Times New Roman" w:hAnsi="Times New Roman"/>
          <w:sz w:val="28"/>
          <w:szCs w:val="28"/>
          <w:lang w:eastAsia="ru-RU"/>
        </w:rPr>
        <w:t xml:space="preserve">ота </w:t>
      </w:r>
      <w:r w:rsidRPr="00430C93">
        <w:rPr>
          <w:rFonts w:ascii="Times New Roman" w:hAnsi="Times New Roman"/>
          <w:sz w:val="28"/>
          <w:szCs w:val="28"/>
          <w:lang w:eastAsia="ru-RU"/>
        </w:rPr>
        <w:t>Руставелі</w:t>
      </w:r>
    </w:p>
    <w:p w:rsidR="005F5D2B" w:rsidRPr="00430C93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 xml:space="preserve">Юзефа </w:t>
      </w:r>
      <w:r w:rsidRPr="00430C93">
        <w:rPr>
          <w:rFonts w:ascii="Times New Roman" w:hAnsi="Times New Roman"/>
          <w:sz w:val="28"/>
          <w:szCs w:val="28"/>
          <w:lang w:eastAsia="ru-RU"/>
        </w:rPr>
        <w:t>Крашевського</w:t>
      </w: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Яна </w:t>
      </w:r>
      <w:r w:rsidRPr="005C63E5">
        <w:rPr>
          <w:sz w:val="28"/>
          <w:szCs w:val="28"/>
        </w:rPr>
        <w:t>Лятоша</w:t>
      </w:r>
    </w:p>
    <w:p w:rsidR="005F5D2B" w:rsidRDefault="005F5D2B" w:rsidP="00705AA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30C93">
        <w:rPr>
          <w:rFonts w:ascii="Times New Roman" w:hAnsi="Times New Roman"/>
          <w:sz w:val="28"/>
          <w:szCs w:val="28"/>
          <w:lang w:eastAsia="ru-RU"/>
        </w:rPr>
        <w:t xml:space="preserve">вул. </w:t>
      </w:r>
      <w:r>
        <w:rPr>
          <w:rFonts w:ascii="Times New Roman" w:hAnsi="Times New Roman"/>
          <w:sz w:val="28"/>
          <w:szCs w:val="28"/>
          <w:lang w:eastAsia="ru-RU"/>
        </w:rPr>
        <w:t>Ярмаркова</w:t>
      </w:r>
      <w:r w:rsidRPr="00CC1D8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F5D2B" w:rsidRPr="005C63E5" w:rsidRDefault="005F5D2B" w:rsidP="00705AA6">
      <w:pPr>
        <w:rPr>
          <w:sz w:val="28"/>
          <w:szCs w:val="28"/>
        </w:rPr>
        <w:sectPr w:rsidR="005F5D2B" w:rsidRPr="005C63E5" w:rsidSect="00705AA6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</w:p>
    <w:p w:rsidR="005F5D2B" w:rsidRDefault="005F5D2B" w:rsidP="00705AA6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                                                           </w:t>
      </w:r>
    </w:p>
    <w:p w:rsidR="005F5D2B" w:rsidRDefault="005F5D2B" w:rsidP="00311E1E">
      <w:pPr>
        <w:rPr>
          <w:sz w:val="28"/>
          <w:szCs w:val="28"/>
          <w:lang w:val="uk-UA"/>
        </w:rPr>
      </w:pPr>
    </w:p>
    <w:p w:rsidR="005F5D2B" w:rsidRDefault="005F5D2B" w:rsidP="00311E1E">
      <w:pPr>
        <w:rPr>
          <w:sz w:val="28"/>
          <w:szCs w:val="28"/>
          <w:lang w:val="uk-UA"/>
        </w:rPr>
      </w:pPr>
    </w:p>
    <w:p w:rsidR="005F5D2B" w:rsidRDefault="005F5D2B" w:rsidP="00311E1E">
      <w:pPr>
        <w:rPr>
          <w:sz w:val="28"/>
          <w:szCs w:val="28"/>
          <w:lang w:val="uk-UA"/>
        </w:rPr>
      </w:pPr>
    </w:p>
    <w:p w:rsidR="005F5D2B" w:rsidRPr="00A3152C" w:rsidRDefault="005F5D2B" w:rsidP="00311E1E">
      <w:pPr>
        <w:rPr>
          <w:sz w:val="28"/>
          <w:szCs w:val="28"/>
          <w:lang w:val="uk-UA"/>
        </w:rPr>
        <w:sectPr w:rsidR="005F5D2B" w:rsidRPr="00A3152C" w:rsidSect="00283DCC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Керуючий справами                                                                             Л.Сніщук</w:t>
      </w:r>
    </w:p>
    <w:p w:rsidR="005F5D2B" w:rsidRDefault="005F5D2B">
      <w:pPr>
        <w:spacing w:after="200" w:line="276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br w:type="page"/>
      </w:r>
    </w:p>
    <w:p w:rsidR="005F5D2B" w:rsidRPr="00A3152C" w:rsidRDefault="005F5D2B" w:rsidP="009E4619">
      <w:pPr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Продовження додатка 1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 w:rsidRPr="00430C93">
        <w:rPr>
          <w:sz w:val="28"/>
          <w:szCs w:val="28"/>
          <w:lang w:eastAsia="uk-UA"/>
        </w:rPr>
        <w:t xml:space="preserve">до рішення виконкому 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Острозької міської ради № 57</w:t>
      </w:r>
    </w:p>
    <w:p w:rsidR="005F5D2B" w:rsidRDefault="005F5D2B" w:rsidP="00311E1E">
      <w:pPr>
        <w:ind w:left="5387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 19 квітня 2016 року</w:t>
      </w:r>
      <w:r w:rsidRPr="00430C93">
        <w:rPr>
          <w:sz w:val="28"/>
          <w:szCs w:val="28"/>
          <w:lang w:eastAsia="uk-UA"/>
        </w:rPr>
        <w:t xml:space="preserve"> 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sz w:val="28"/>
          <w:szCs w:val="28"/>
        </w:rPr>
        <w:t>Перелік</w:t>
      </w:r>
    </w:p>
    <w:p w:rsidR="005F5D2B" w:rsidRPr="005C63E5" w:rsidRDefault="005F5D2B" w:rsidP="009E4619">
      <w:pPr>
        <w:jc w:val="center"/>
        <w:rPr>
          <w:sz w:val="28"/>
          <w:szCs w:val="28"/>
        </w:rPr>
      </w:pPr>
      <w:r w:rsidRPr="005C63E5">
        <w:rPr>
          <w:sz w:val="28"/>
          <w:szCs w:val="28"/>
        </w:rPr>
        <w:t>вулиць мікрорайону м.Острога,</w:t>
      </w:r>
    </w:p>
    <w:p w:rsidR="005F5D2B" w:rsidRPr="00A3152C" w:rsidRDefault="005F5D2B" w:rsidP="009E4619">
      <w:pPr>
        <w:jc w:val="center"/>
        <w:rPr>
          <w:sz w:val="28"/>
          <w:szCs w:val="28"/>
          <w:lang w:val="uk-UA"/>
        </w:rPr>
        <w:sectPr w:rsidR="005F5D2B" w:rsidRPr="00A3152C" w:rsidSect="00F82821">
          <w:type w:val="continuous"/>
          <w:pgSz w:w="11906" w:h="16838"/>
          <w:pgMar w:top="426" w:right="850" w:bottom="360" w:left="1701" w:header="708" w:footer="708" w:gutter="0"/>
          <w:cols w:space="708"/>
          <w:docGrid w:linePitch="360"/>
        </w:sectPr>
      </w:pPr>
      <w:r w:rsidRPr="005C63E5">
        <w:rPr>
          <w:sz w:val="28"/>
          <w:szCs w:val="28"/>
        </w:rPr>
        <w:t xml:space="preserve">закріплених за </w:t>
      </w:r>
      <w:r>
        <w:rPr>
          <w:sz w:val="28"/>
          <w:szCs w:val="28"/>
          <w:lang w:val="uk-UA"/>
        </w:rPr>
        <w:t>дошкільним навчальним закладом №2 «Веселка»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900-річчя Острога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Андрія </w:t>
      </w:r>
      <w:r w:rsidRPr="005C63E5">
        <w:rPr>
          <w:sz w:val="28"/>
          <w:szCs w:val="28"/>
        </w:rPr>
        <w:t>Римші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Академіка Кримського</w:t>
      </w:r>
      <w:r w:rsidRPr="005C63E5">
        <w:rPr>
          <w:sz w:val="28"/>
          <w:szCs w:val="28"/>
        </w:rPr>
        <w:t xml:space="preserve">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Академіка </w:t>
      </w:r>
      <w:r w:rsidRPr="005C63E5">
        <w:rPr>
          <w:sz w:val="28"/>
          <w:szCs w:val="28"/>
        </w:rPr>
        <w:t>Малиновського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Антона </w:t>
      </w:r>
      <w:r w:rsidRPr="005C63E5">
        <w:rPr>
          <w:sz w:val="28"/>
          <w:szCs w:val="28"/>
        </w:rPr>
        <w:t xml:space="preserve">Павлюка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Баштова     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Безіменний   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Берунська</w:t>
      </w:r>
      <w:r w:rsidRPr="005C63E5">
        <w:rPr>
          <w:sz w:val="28"/>
          <w:szCs w:val="28"/>
        </w:rPr>
        <w:t xml:space="preserve">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Б</w:t>
      </w:r>
      <w:r>
        <w:rPr>
          <w:sz w:val="28"/>
          <w:szCs w:val="28"/>
        </w:rPr>
        <w:t xml:space="preserve">огдана </w:t>
      </w:r>
      <w:r w:rsidRPr="005C63E5">
        <w:rPr>
          <w:sz w:val="28"/>
          <w:szCs w:val="28"/>
        </w:rPr>
        <w:t xml:space="preserve">Хмельницького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Братів Волинських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Валова       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Воїнів-</w:t>
      </w:r>
      <w:r>
        <w:rPr>
          <w:sz w:val="28"/>
          <w:szCs w:val="28"/>
        </w:rPr>
        <w:t>афганців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Володимира </w:t>
      </w:r>
      <w:r w:rsidRPr="005C63E5">
        <w:rPr>
          <w:sz w:val="28"/>
          <w:szCs w:val="28"/>
        </w:rPr>
        <w:t xml:space="preserve">Короленка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 В</w:t>
      </w:r>
      <w:r>
        <w:rPr>
          <w:sz w:val="28"/>
          <w:szCs w:val="28"/>
        </w:rPr>
        <w:t>’ячеслава</w:t>
      </w:r>
      <w:r w:rsidRPr="005C63E5">
        <w:rPr>
          <w:sz w:val="28"/>
          <w:szCs w:val="28"/>
        </w:rPr>
        <w:t xml:space="preserve"> Чорновола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Гальшки Острозької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Городище  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</w:t>
      </w:r>
      <w:r>
        <w:rPr>
          <w:sz w:val="28"/>
          <w:szCs w:val="28"/>
        </w:rPr>
        <w:t xml:space="preserve">Григорія </w:t>
      </w:r>
      <w:r w:rsidRPr="005C63E5">
        <w:rPr>
          <w:sz w:val="28"/>
          <w:szCs w:val="28"/>
        </w:rPr>
        <w:t>Квітки-Основ’яненка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Горіховий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Горний  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Декабристів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пл.   Декабристів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Древлянська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Древлянський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Дулібів      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пров. Дулібів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Дмитра </w:t>
      </w:r>
      <w:r w:rsidRPr="005C63E5">
        <w:rPr>
          <w:sz w:val="28"/>
          <w:szCs w:val="28"/>
        </w:rPr>
        <w:t xml:space="preserve">Яворницького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Євгена </w:t>
      </w:r>
      <w:r w:rsidRPr="005C63E5">
        <w:rPr>
          <w:sz w:val="28"/>
          <w:szCs w:val="28"/>
        </w:rPr>
        <w:t xml:space="preserve">Гребінки                                                                     </w:t>
      </w:r>
    </w:p>
    <w:p w:rsidR="005F5D2B" w:rsidRPr="001606D6" w:rsidRDefault="005F5D2B" w:rsidP="00283DCC">
      <w:pPr>
        <w:rPr>
          <w:sz w:val="28"/>
          <w:szCs w:val="28"/>
        </w:rPr>
      </w:pPr>
      <w:r w:rsidRPr="001606D6">
        <w:rPr>
          <w:sz w:val="28"/>
          <w:szCs w:val="28"/>
        </w:rPr>
        <w:t>пров. Залізний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Івана </w:t>
      </w:r>
      <w:r w:rsidRPr="005C63E5">
        <w:rPr>
          <w:sz w:val="28"/>
          <w:szCs w:val="28"/>
        </w:rPr>
        <w:t xml:space="preserve">Богуна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Мічуріна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Карпати 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Квітковий</w:t>
      </w:r>
      <w:r w:rsidRPr="005C63E5">
        <w:rPr>
          <w:sz w:val="28"/>
          <w:szCs w:val="28"/>
        </w:rPr>
        <w:t xml:space="preserve">                                                                             </w:t>
      </w:r>
    </w:p>
    <w:p w:rsidR="005F5D2B" w:rsidRDefault="005F5D2B" w:rsidP="00283DCC">
      <w:pPr>
        <w:rPr>
          <w:sz w:val="28"/>
          <w:szCs w:val="28"/>
          <w:lang w:val="uk-UA"/>
        </w:rPr>
      </w:pPr>
      <w:r w:rsidRPr="005C63E5">
        <w:rPr>
          <w:sz w:val="28"/>
          <w:szCs w:val="28"/>
        </w:rPr>
        <w:t xml:space="preserve">вул.  Княгині Ольги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Князів Острозьких                                                  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Красногірська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Козацька  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Лаврентія </w:t>
      </w:r>
      <w:r w:rsidRPr="005C63E5">
        <w:rPr>
          <w:sz w:val="28"/>
          <w:szCs w:val="28"/>
        </w:rPr>
        <w:t>Тустановського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Леоніда </w:t>
      </w:r>
      <w:r w:rsidRPr="005C63E5">
        <w:rPr>
          <w:sz w:val="28"/>
          <w:szCs w:val="28"/>
        </w:rPr>
        <w:t xml:space="preserve">Глібова                                                                           </w:t>
      </w:r>
    </w:p>
    <w:p w:rsidR="005F5D2B" w:rsidRDefault="005F5D2B" w:rsidP="00283DCC">
      <w:pPr>
        <w:rPr>
          <w:sz w:val="28"/>
          <w:szCs w:val="28"/>
          <w:lang w:val="uk-UA"/>
        </w:rPr>
      </w:pP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Л</w:t>
      </w:r>
      <w:r>
        <w:rPr>
          <w:sz w:val="28"/>
          <w:szCs w:val="28"/>
        </w:rPr>
        <w:t xml:space="preserve">есі </w:t>
      </w:r>
      <w:r w:rsidRPr="005C63E5">
        <w:rPr>
          <w:sz w:val="28"/>
          <w:szCs w:val="28"/>
        </w:rPr>
        <w:t xml:space="preserve">Українки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Л</w:t>
      </w:r>
      <w:r>
        <w:rPr>
          <w:sz w:val="28"/>
          <w:szCs w:val="28"/>
        </w:rPr>
        <w:t xml:space="preserve">есі </w:t>
      </w:r>
      <w:r w:rsidRPr="005C63E5">
        <w:rPr>
          <w:sz w:val="28"/>
          <w:szCs w:val="28"/>
        </w:rPr>
        <w:t xml:space="preserve">Українки                                                                                                                         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Лідії Спаської</w:t>
      </w:r>
      <w:r w:rsidRPr="005C63E5">
        <w:rPr>
          <w:sz w:val="28"/>
          <w:szCs w:val="28"/>
        </w:rPr>
        <w:t xml:space="preserve">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Луцька</w:t>
      </w:r>
    </w:p>
    <w:p w:rsidR="005F5D2B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Луцький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</w:t>
      </w:r>
      <w:r>
        <w:rPr>
          <w:sz w:val="28"/>
          <w:szCs w:val="28"/>
        </w:rPr>
        <w:t xml:space="preserve">Максима </w:t>
      </w:r>
      <w:r w:rsidRPr="005C63E5">
        <w:rPr>
          <w:sz w:val="28"/>
          <w:szCs w:val="28"/>
        </w:rPr>
        <w:t>Кривоноса</w:t>
      </w:r>
    </w:p>
    <w:p w:rsidR="005F5D2B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</w:t>
      </w:r>
      <w:r w:rsidRPr="005C63E5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Максима</w:t>
      </w:r>
      <w:r w:rsidRPr="005C63E5">
        <w:rPr>
          <w:sz w:val="28"/>
          <w:szCs w:val="28"/>
        </w:rPr>
        <w:t xml:space="preserve"> Залізняка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Монастирська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Незалежності</w:t>
      </w:r>
    </w:p>
    <w:p w:rsidR="005F5D2B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пр. Незалежності (непарна нумерація будинків)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 xml:space="preserve">вул. </w:t>
      </w:r>
      <w:r w:rsidRPr="005C63E5">
        <w:rPr>
          <w:sz w:val="28"/>
          <w:szCs w:val="28"/>
        </w:rPr>
        <w:t>Огородова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Олега </w:t>
      </w:r>
      <w:r w:rsidRPr="005C63E5">
        <w:rPr>
          <w:sz w:val="28"/>
          <w:szCs w:val="28"/>
        </w:rPr>
        <w:t>Ольжича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Олексія </w:t>
      </w:r>
      <w:r w:rsidRPr="005C63E5">
        <w:rPr>
          <w:sz w:val="28"/>
          <w:szCs w:val="28"/>
        </w:rPr>
        <w:t>Андрєєва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Ольги Яновської</w:t>
      </w:r>
      <w:r w:rsidRPr="005C63E5">
        <w:rPr>
          <w:sz w:val="28"/>
          <w:szCs w:val="28"/>
        </w:rPr>
        <w:t xml:space="preserve">                                                     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Петра </w:t>
      </w:r>
      <w:r w:rsidRPr="005C63E5">
        <w:rPr>
          <w:sz w:val="28"/>
          <w:szCs w:val="28"/>
        </w:rPr>
        <w:t>Чайковського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Поштарка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Поштарка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Просвіти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Пухова 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Рафаеля Шпізеля</w:t>
      </w:r>
      <w:r w:rsidRPr="005C63E5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Ринок      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Садовий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</w:t>
      </w:r>
      <w:r>
        <w:rPr>
          <w:sz w:val="28"/>
          <w:szCs w:val="28"/>
        </w:rPr>
        <w:t xml:space="preserve"> Самуеля</w:t>
      </w:r>
      <w:r w:rsidRPr="00B42418">
        <w:rPr>
          <w:sz w:val="28"/>
          <w:szCs w:val="28"/>
        </w:rPr>
        <w:t xml:space="preserve"> </w:t>
      </w:r>
      <w:r>
        <w:rPr>
          <w:sz w:val="28"/>
          <w:szCs w:val="28"/>
        </w:rPr>
        <w:t>Едельса</w:t>
      </w:r>
    </w:p>
    <w:p w:rsidR="005F5D2B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вул. Сандомирська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Сінна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Січових  Стрільців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 </w:t>
      </w:r>
      <w:r>
        <w:rPr>
          <w:sz w:val="28"/>
          <w:szCs w:val="28"/>
        </w:rPr>
        <w:t xml:space="preserve">Станіслава </w:t>
      </w:r>
      <w:r w:rsidRPr="005C63E5">
        <w:rPr>
          <w:sz w:val="28"/>
          <w:szCs w:val="28"/>
        </w:rPr>
        <w:t xml:space="preserve">Кардашевича                                                                       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Студенстський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пров. Суразького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Східна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Татарська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Тихий</w:t>
      </w:r>
    </w:p>
    <w:p w:rsidR="005F5D2B" w:rsidRPr="005C63E5" w:rsidRDefault="005F5D2B" w:rsidP="00283DCC">
      <w:pPr>
        <w:rPr>
          <w:sz w:val="28"/>
          <w:szCs w:val="28"/>
        </w:rPr>
      </w:pPr>
      <w:r>
        <w:rPr>
          <w:sz w:val="28"/>
          <w:szCs w:val="28"/>
        </w:rPr>
        <w:t>пров. Уласа Самчука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Фабрична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>Федора Ти</w:t>
      </w:r>
      <w:r w:rsidRPr="005C63E5">
        <w:rPr>
          <w:sz w:val="28"/>
          <w:szCs w:val="28"/>
        </w:rPr>
        <w:t>това</w:t>
      </w:r>
    </w:p>
    <w:p w:rsidR="005F5D2B" w:rsidRPr="005C63E5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Фрідеріка </w:t>
      </w:r>
      <w:r w:rsidRPr="005C63E5">
        <w:rPr>
          <w:sz w:val="28"/>
          <w:szCs w:val="28"/>
        </w:rPr>
        <w:t>Шопена</w:t>
      </w:r>
    </w:p>
    <w:p w:rsidR="005F5D2B" w:rsidRDefault="005F5D2B" w:rsidP="00283DCC">
      <w:pPr>
        <w:rPr>
          <w:sz w:val="28"/>
          <w:szCs w:val="28"/>
        </w:rPr>
      </w:pPr>
      <w:r w:rsidRPr="005C63E5">
        <w:rPr>
          <w:sz w:val="28"/>
          <w:szCs w:val="28"/>
        </w:rPr>
        <w:t>вул. Шкільна</w:t>
      </w:r>
    </w:p>
    <w:p w:rsidR="005F5D2B" w:rsidRDefault="005F5D2B" w:rsidP="00283DCC">
      <w:pPr>
        <w:rPr>
          <w:sz w:val="28"/>
          <w:szCs w:val="28"/>
        </w:rPr>
        <w:sectPr w:rsidR="005F5D2B" w:rsidSect="00F82821">
          <w:type w:val="continuous"/>
          <w:pgSz w:w="11906" w:h="16838"/>
          <w:pgMar w:top="719" w:right="850" w:bottom="360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вул.</w:t>
      </w:r>
      <w:r w:rsidRPr="007B7265">
        <w:rPr>
          <w:sz w:val="28"/>
          <w:szCs w:val="28"/>
        </w:rPr>
        <w:t xml:space="preserve"> </w:t>
      </w:r>
      <w:r>
        <w:rPr>
          <w:sz w:val="28"/>
          <w:szCs w:val="28"/>
        </w:rPr>
        <w:t>Юрія</w:t>
      </w:r>
      <w:r w:rsidRPr="005C63E5">
        <w:rPr>
          <w:sz w:val="28"/>
          <w:szCs w:val="28"/>
        </w:rPr>
        <w:t xml:space="preserve"> Гагаріна</w:t>
      </w:r>
    </w:p>
    <w:p w:rsidR="005F5D2B" w:rsidRDefault="005F5D2B" w:rsidP="00283DCC">
      <w:pPr>
        <w:rPr>
          <w:sz w:val="28"/>
          <w:szCs w:val="28"/>
          <w:lang w:val="uk-UA"/>
        </w:rPr>
      </w:pPr>
    </w:p>
    <w:p w:rsidR="005F5D2B" w:rsidRPr="00A3152C" w:rsidRDefault="005F5D2B" w:rsidP="00283DCC">
      <w:pPr>
        <w:rPr>
          <w:sz w:val="28"/>
          <w:szCs w:val="28"/>
          <w:lang w:val="uk-UA"/>
        </w:rPr>
        <w:sectPr w:rsidR="005F5D2B" w:rsidRPr="00A3152C" w:rsidSect="00283DCC">
          <w:type w:val="continuous"/>
          <w:pgSz w:w="11906" w:h="16838"/>
          <w:pgMar w:top="719" w:right="850" w:bottom="360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Керуючий справами                                                                             Л.Сніщук</w:t>
      </w:r>
    </w:p>
    <w:p w:rsidR="005F5D2B" w:rsidRDefault="005F5D2B" w:rsidP="009E4619">
      <w:pPr>
        <w:pStyle w:val="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5F5D2B" w:rsidRPr="001B4843" w:rsidRDefault="005F5D2B" w:rsidP="00311E1E">
      <w:pPr>
        <w:ind w:left="5387" w:right="280"/>
        <w:jc w:val="both"/>
        <w:rPr>
          <w:sz w:val="28"/>
          <w:szCs w:val="28"/>
          <w:lang w:eastAsia="uk-UA"/>
        </w:rPr>
      </w:pPr>
      <w:r w:rsidRPr="001B4843">
        <w:rPr>
          <w:sz w:val="28"/>
          <w:szCs w:val="28"/>
          <w:lang w:eastAsia="uk-UA"/>
        </w:rPr>
        <w:t>Додаток 2</w:t>
      </w:r>
    </w:p>
    <w:p w:rsidR="005F5D2B" w:rsidRPr="001B4843" w:rsidRDefault="005F5D2B" w:rsidP="00311E1E">
      <w:pPr>
        <w:ind w:left="5387" w:right="280"/>
        <w:rPr>
          <w:sz w:val="28"/>
          <w:szCs w:val="28"/>
          <w:lang w:eastAsia="uk-UA"/>
        </w:rPr>
      </w:pPr>
      <w:r w:rsidRPr="001B4843">
        <w:rPr>
          <w:sz w:val="28"/>
          <w:szCs w:val="28"/>
          <w:lang w:eastAsia="uk-UA"/>
        </w:rPr>
        <w:t xml:space="preserve">до рішення виконкому </w:t>
      </w:r>
    </w:p>
    <w:p w:rsidR="005F5D2B" w:rsidRPr="00826716" w:rsidRDefault="005F5D2B" w:rsidP="00311E1E">
      <w:pPr>
        <w:ind w:left="5387" w:right="280"/>
        <w:rPr>
          <w:sz w:val="28"/>
          <w:szCs w:val="28"/>
          <w:lang w:val="uk-UA" w:eastAsia="uk-UA"/>
        </w:rPr>
      </w:pPr>
      <w:r w:rsidRPr="001B4843">
        <w:rPr>
          <w:sz w:val="28"/>
          <w:szCs w:val="28"/>
          <w:lang w:eastAsia="uk-UA"/>
        </w:rPr>
        <w:t xml:space="preserve">Острозької міської ради № </w:t>
      </w:r>
      <w:r>
        <w:rPr>
          <w:sz w:val="28"/>
          <w:szCs w:val="28"/>
          <w:lang w:val="uk-UA" w:eastAsia="uk-UA"/>
        </w:rPr>
        <w:t>57</w:t>
      </w:r>
    </w:p>
    <w:p w:rsidR="005F5D2B" w:rsidRPr="001B4843" w:rsidRDefault="005F5D2B" w:rsidP="00311E1E">
      <w:pPr>
        <w:ind w:left="5387" w:right="280"/>
        <w:rPr>
          <w:sz w:val="28"/>
          <w:szCs w:val="28"/>
          <w:lang w:eastAsia="uk-UA"/>
        </w:rPr>
      </w:pPr>
      <w:r w:rsidRPr="001B4843">
        <w:rPr>
          <w:sz w:val="28"/>
          <w:szCs w:val="28"/>
          <w:lang w:eastAsia="uk-UA"/>
        </w:rPr>
        <w:t xml:space="preserve">від </w:t>
      </w:r>
      <w:r>
        <w:rPr>
          <w:sz w:val="28"/>
          <w:szCs w:val="28"/>
          <w:lang w:val="uk-UA" w:eastAsia="uk-UA"/>
        </w:rPr>
        <w:t>19</w:t>
      </w:r>
      <w:r>
        <w:rPr>
          <w:sz w:val="28"/>
          <w:szCs w:val="28"/>
          <w:lang w:eastAsia="uk-UA"/>
        </w:rPr>
        <w:t xml:space="preserve"> квітня</w:t>
      </w:r>
      <w:r w:rsidRPr="001B4843">
        <w:rPr>
          <w:sz w:val="28"/>
          <w:szCs w:val="28"/>
          <w:lang w:eastAsia="uk-UA"/>
        </w:rPr>
        <w:t xml:space="preserve"> 201</w:t>
      </w:r>
      <w:r>
        <w:rPr>
          <w:sz w:val="28"/>
          <w:szCs w:val="28"/>
          <w:lang w:val="uk-UA" w:eastAsia="uk-UA"/>
        </w:rPr>
        <w:t>6</w:t>
      </w:r>
      <w:r w:rsidRPr="001B4843">
        <w:rPr>
          <w:sz w:val="28"/>
          <w:szCs w:val="28"/>
          <w:lang w:eastAsia="uk-UA"/>
        </w:rPr>
        <w:t xml:space="preserve"> року</w:t>
      </w:r>
    </w:p>
    <w:p w:rsidR="005F5D2B" w:rsidRPr="00430C93" w:rsidRDefault="005F5D2B" w:rsidP="009E4619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5F5D2B" w:rsidRPr="00430C93" w:rsidRDefault="005F5D2B" w:rsidP="009E4619">
      <w:pPr>
        <w:pStyle w:val="1"/>
        <w:rPr>
          <w:rFonts w:ascii="Times New Roman" w:hAnsi="Times New Roman"/>
          <w:sz w:val="28"/>
          <w:szCs w:val="28"/>
          <w:lang w:eastAsia="ru-RU"/>
        </w:rPr>
      </w:pPr>
    </w:p>
    <w:p w:rsidR="005F5D2B" w:rsidRDefault="005F5D2B" w:rsidP="009E4619">
      <w:pPr>
        <w:jc w:val="center"/>
        <w:rPr>
          <w:bCs/>
          <w:sz w:val="28"/>
          <w:szCs w:val="28"/>
        </w:rPr>
      </w:pPr>
    </w:p>
    <w:p w:rsidR="005F5D2B" w:rsidRPr="005C63E5" w:rsidRDefault="005F5D2B" w:rsidP="009E4619">
      <w:pPr>
        <w:jc w:val="center"/>
        <w:rPr>
          <w:bCs/>
          <w:sz w:val="28"/>
          <w:szCs w:val="28"/>
        </w:rPr>
      </w:pPr>
      <w:r w:rsidRPr="005C63E5">
        <w:rPr>
          <w:bCs/>
          <w:sz w:val="28"/>
          <w:szCs w:val="28"/>
        </w:rPr>
        <w:t xml:space="preserve">С К Л А Д </w:t>
      </w:r>
    </w:p>
    <w:p w:rsidR="005F5D2B" w:rsidRPr="005C63E5" w:rsidRDefault="005F5D2B" w:rsidP="009E4619">
      <w:pPr>
        <w:jc w:val="center"/>
        <w:rPr>
          <w:bCs/>
          <w:sz w:val="28"/>
          <w:szCs w:val="28"/>
        </w:rPr>
      </w:pPr>
      <w:r w:rsidRPr="005C63E5">
        <w:rPr>
          <w:bCs/>
          <w:sz w:val="28"/>
          <w:szCs w:val="28"/>
        </w:rPr>
        <w:t>робочої групи щодо здійснення контролю</w:t>
      </w:r>
    </w:p>
    <w:p w:rsidR="005F5D2B" w:rsidRPr="005C63E5" w:rsidRDefault="005F5D2B" w:rsidP="009E4619">
      <w:pPr>
        <w:jc w:val="center"/>
        <w:rPr>
          <w:bCs/>
          <w:sz w:val="28"/>
          <w:szCs w:val="28"/>
        </w:rPr>
      </w:pPr>
      <w:r w:rsidRPr="005C63E5">
        <w:rPr>
          <w:bCs/>
          <w:sz w:val="28"/>
          <w:szCs w:val="28"/>
        </w:rPr>
        <w:t>за проведенням обліку дітей</w:t>
      </w:r>
      <w:r>
        <w:rPr>
          <w:bCs/>
          <w:sz w:val="28"/>
          <w:szCs w:val="28"/>
          <w:lang w:val="uk-UA"/>
        </w:rPr>
        <w:t xml:space="preserve"> дош</w:t>
      </w:r>
      <w:r w:rsidRPr="005C63E5">
        <w:rPr>
          <w:bCs/>
          <w:sz w:val="28"/>
          <w:szCs w:val="28"/>
        </w:rPr>
        <w:t>кільного віку</w:t>
      </w: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5C63E5" w:rsidRDefault="005F5D2B" w:rsidP="00311E1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Ситницька</w:t>
      </w:r>
      <w:r w:rsidRPr="005C63E5">
        <w:rPr>
          <w:sz w:val="28"/>
          <w:szCs w:val="28"/>
        </w:rPr>
        <w:t xml:space="preserve"> О.А. –  заступник міського голови, керівник робочої групи</w:t>
      </w:r>
    </w:p>
    <w:p w:rsidR="005F5D2B" w:rsidRPr="005C63E5" w:rsidRDefault="005F5D2B" w:rsidP="009E4619">
      <w:pPr>
        <w:rPr>
          <w:sz w:val="28"/>
          <w:szCs w:val="28"/>
        </w:rPr>
      </w:pPr>
    </w:p>
    <w:p w:rsidR="005F5D2B" w:rsidRPr="005C63E5" w:rsidRDefault="005F5D2B" w:rsidP="009E4619">
      <w:pPr>
        <w:jc w:val="both"/>
        <w:rPr>
          <w:sz w:val="28"/>
          <w:szCs w:val="28"/>
        </w:rPr>
      </w:pPr>
      <w:r w:rsidRPr="005C63E5">
        <w:rPr>
          <w:sz w:val="28"/>
          <w:szCs w:val="28"/>
        </w:rPr>
        <w:t>Члени робочої групи:</w:t>
      </w:r>
    </w:p>
    <w:p w:rsidR="005F5D2B" w:rsidRPr="005C63E5" w:rsidRDefault="005F5D2B" w:rsidP="009E4619">
      <w:pPr>
        <w:jc w:val="both"/>
        <w:rPr>
          <w:sz w:val="28"/>
          <w:szCs w:val="28"/>
        </w:rPr>
      </w:pPr>
    </w:p>
    <w:p w:rsidR="005F5D2B" w:rsidRPr="005C63E5" w:rsidRDefault="005F5D2B" w:rsidP="009E4619">
      <w:pPr>
        <w:numPr>
          <w:ilvl w:val="0"/>
          <w:numId w:val="2"/>
        </w:numPr>
        <w:jc w:val="both"/>
        <w:rPr>
          <w:sz w:val="28"/>
          <w:szCs w:val="28"/>
        </w:rPr>
      </w:pPr>
      <w:r w:rsidRPr="005C63E5">
        <w:rPr>
          <w:sz w:val="28"/>
          <w:szCs w:val="28"/>
        </w:rPr>
        <w:t xml:space="preserve">Самчук В.П. – начальник Острозького </w:t>
      </w:r>
      <w:r>
        <w:rPr>
          <w:sz w:val="28"/>
          <w:szCs w:val="28"/>
        </w:rPr>
        <w:t>відділу поліції головного управління національної поліції в Рівненській області</w:t>
      </w:r>
    </w:p>
    <w:p w:rsidR="005F5D2B" w:rsidRPr="005C63E5" w:rsidRDefault="005F5D2B" w:rsidP="009E4619">
      <w:pPr>
        <w:numPr>
          <w:ilvl w:val="0"/>
          <w:numId w:val="2"/>
        </w:numPr>
        <w:jc w:val="both"/>
        <w:rPr>
          <w:sz w:val="28"/>
          <w:szCs w:val="28"/>
        </w:rPr>
      </w:pPr>
      <w:r w:rsidRPr="005C63E5">
        <w:rPr>
          <w:sz w:val="28"/>
          <w:szCs w:val="28"/>
        </w:rPr>
        <w:t>Ковальчук Г.В. – начальник служби у справах дітей виконкому Острозької міської ради</w:t>
      </w:r>
    </w:p>
    <w:p w:rsidR="005F5D2B" w:rsidRPr="005C63E5" w:rsidRDefault="005F5D2B" w:rsidP="009E4619">
      <w:pPr>
        <w:numPr>
          <w:ilvl w:val="0"/>
          <w:numId w:val="2"/>
        </w:numPr>
        <w:jc w:val="both"/>
        <w:rPr>
          <w:sz w:val="28"/>
          <w:szCs w:val="28"/>
        </w:rPr>
      </w:pPr>
      <w:r w:rsidRPr="005C63E5">
        <w:rPr>
          <w:sz w:val="28"/>
          <w:szCs w:val="28"/>
        </w:rPr>
        <w:t>Кухарук Л. В.  – начальник відділу освіти виконкому Острозької  міської ради</w:t>
      </w:r>
    </w:p>
    <w:p w:rsidR="005F5D2B" w:rsidRPr="005C63E5" w:rsidRDefault="005F5D2B" w:rsidP="009E46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Олійник С.В.</w:t>
      </w:r>
      <w:r w:rsidRPr="005C63E5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головний спеціаліст відділу освіти </w:t>
      </w:r>
      <w:r w:rsidRPr="005C63E5">
        <w:rPr>
          <w:sz w:val="28"/>
          <w:szCs w:val="28"/>
        </w:rPr>
        <w:t>виконкому Острозької міської  ради</w:t>
      </w:r>
    </w:p>
    <w:p w:rsidR="005F5D2B" w:rsidRPr="005C63E5" w:rsidRDefault="005F5D2B" w:rsidP="009E461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Слободян Т.О.</w:t>
      </w:r>
      <w:r w:rsidRPr="005C63E5">
        <w:rPr>
          <w:sz w:val="28"/>
          <w:szCs w:val="28"/>
        </w:rPr>
        <w:t xml:space="preserve">  – методист </w:t>
      </w:r>
      <w:r>
        <w:rPr>
          <w:sz w:val="28"/>
          <w:szCs w:val="28"/>
          <w:lang w:val="uk-UA"/>
        </w:rPr>
        <w:t xml:space="preserve">методичного кабінету </w:t>
      </w:r>
      <w:r w:rsidRPr="005C63E5">
        <w:rPr>
          <w:sz w:val="28"/>
          <w:szCs w:val="28"/>
        </w:rPr>
        <w:t>відділу освіти виконкому  Острозької міської ради</w:t>
      </w:r>
    </w:p>
    <w:p w:rsidR="005F5D2B" w:rsidRPr="005C63E5" w:rsidRDefault="005F5D2B" w:rsidP="009E4619">
      <w:pPr>
        <w:jc w:val="both"/>
        <w:rPr>
          <w:sz w:val="28"/>
          <w:szCs w:val="28"/>
        </w:rPr>
      </w:pP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jc w:val="center"/>
        <w:rPr>
          <w:sz w:val="28"/>
          <w:szCs w:val="28"/>
        </w:rPr>
      </w:pPr>
    </w:p>
    <w:p w:rsidR="005F5D2B" w:rsidRPr="005C63E5" w:rsidRDefault="005F5D2B" w:rsidP="009E4619">
      <w:pPr>
        <w:rPr>
          <w:sz w:val="28"/>
          <w:szCs w:val="28"/>
        </w:rPr>
      </w:pPr>
      <w:r w:rsidRPr="005C63E5">
        <w:rPr>
          <w:sz w:val="28"/>
          <w:szCs w:val="28"/>
        </w:rPr>
        <w:t xml:space="preserve">Керуючий справами виконкому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Л.Сніщук</w:t>
      </w: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Default="005F5D2B" w:rsidP="009E4619">
      <w:pPr>
        <w:rPr>
          <w:sz w:val="28"/>
          <w:szCs w:val="28"/>
          <w:lang w:val="uk-UA"/>
        </w:rPr>
      </w:pPr>
    </w:p>
    <w:p w:rsidR="005F5D2B" w:rsidRPr="005C63E5" w:rsidRDefault="005F5D2B" w:rsidP="00311E1E">
      <w:pPr>
        <w:rPr>
          <w:sz w:val="28"/>
          <w:szCs w:val="28"/>
        </w:rPr>
      </w:pPr>
    </w:p>
    <w:p w:rsidR="005F5D2B" w:rsidRPr="00311E1E" w:rsidRDefault="005F5D2B" w:rsidP="009E4619">
      <w:pPr>
        <w:rPr>
          <w:sz w:val="28"/>
          <w:szCs w:val="28"/>
          <w:lang w:val="uk-UA"/>
        </w:rPr>
      </w:pPr>
    </w:p>
    <w:sectPr w:rsidR="005F5D2B" w:rsidRPr="00311E1E" w:rsidSect="00F82821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744"/>
    <w:multiLevelType w:val="hybridMultilevel"/>
    <w:tmpl w:val="628A9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45319E"/>
    <w:multiLevelType w:val="hybridMultilevel"/>
    <w:tmpl w:val="E976139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6C0865"/>
    <w:multiLevelType w:val="hybridMultilevel"/>
    <w:tmpl w:val="C6041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619"/>
    <w:rsid w:val="001606D6"/>
    <w:rsid w:val="00174CA9"/>
    <w:rsid w:val="001821BF"/>
    <w:rsid w:val="001B4843"/>
    <w:rsid w:val="00251A51"/>
    <w:rsid w:val="00283DCC"/>
    <w:rsid w:val="00311E1E"/>
    <w:rsid w:val="003E0293"/>
    <w:rsid w:val="00430C93"/>
    <w:rsid w:val="004554AD"/>
    <w:rsid w:val="005C63E5"/>
    <w:rsid w:val="005F5D2B"/>
    <w:rsid w:val="006652F3"/>
    <w:rsid w:val="006975B9"/>
    <w:rsid w:val="006B0844"/>
    <w:rsid w:val="00705AA6"/>
    <w:rsid w:val="007B7265"/>
    <w:rsid w:val="007E3974"/>
    <w:rsid w:val="00826716"/>
    <w:rsid w:val="009E4619"/>
    <w:rsid w:val="00A3152C"/>
    <w:rsid w:val="00AE535C"/>
    <w:rsid w:val="00B42418"/>
    <w:rsid w:val="00B77B53"/>
    <w:rsid w:val="00BD713A"/>
    <w:rsid w:val="00CC1D8F"/>
    <w:rsid w:val="00D46CE9"/>
    <w:rsid w:val="00D5538D"/>
    <w:rsid w:val="00F8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19"/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4619"/>
    <w:pPr>
      <w:jc w:val="both"/>
    </w:pPr>
    <w:rPr>
      <w:sz w:val="26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619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uiPriority w:val="99"/>
    <w:rsid w:val="009E4619"/>
    <w:rPr>
      <w:rFonts w:eastAsia="Times New Roman"/>
      <w:lang w:val="uk-UA"/>
    </w:rPr>
  </w:style>
  <w:style w:type="paragraph" w:styleId="NoSpacing">
    <w:name w:val="No Spacing"/>
    <w:uiPriority w:val="99"/>
    <w:qFormat/>
    <w:rsid w:val="009E4619"/>
    <w:rPr>
      <w:lang w:val="uk-UA"/>
    </w:rPr>
  </w:style>
  <w:style w:type="paragraph" w:styleId="ListParagraph">
    <w:name w:val="List Paragraph"/>
    <w:basedOn w:val="Normal"/>
    <w:uiPriority w:val="99"/>
    <w:qFormat/>
    <w:rsid w:val="00311E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8</Pages>
  <Words>1596</Words>
  <Characters>9100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1</cp:lastModifiedBy>
  <cp:revision>3</cp:revision>
  <cp:lastPrinted>2016-03-12T08:07:00Z</cp:lastPrinted>
  <dcterms:created xsi:type="dcterms:W3CDTF">2016-03-12T07:27:00Z</dcterms:created>
  <dcterms:modified xsi:type="dcterms:W3CDTF">2016-04-26T06:30:00Z</dcterms:modified>
</cp:coreProperties>
</file>