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  <w:lang w:val="en-US"/>
        </w:rPr>
        <w:pict>
          <v:line id="Прямая соединительная линия 1" o:spid="_x0000_s1026" style="position:absolute;z-index:251658240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</w:t>
      </w:r>
      <w:r w:rsidRPr="005C63E5">
        <w:rPr>
          <w:rFonts w:ascii="Times New Roman" w:eastAsia="Times New Roman" w:hAnsi="Times New Roman"/>
          <w:sz w:val="28"/>
          <w:szCs w:val="28"/>
          <w:lang w:val="ru-RU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>
            <v:imagedata r:id="rId7" o:title=""/>
          </v:shape>
          <o:OLEObject Type="Embed" ProgID="Paint.Picture" ShapeID="_x0000_i1025" DrawAspect="Content" ObjectID="_1523168254" r:id="rId8"/>
        </w:object>
      </w:r>
      <w:r w:rsidRPr="005C63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63E5">
        <w:rPr>
          <w:rFonts w:ascii="Times New Roman" w:hAnsi="Times New Roman"/>
          <w:b/>
          <w:sz w:val="28"/>
          <w:szCs w:val="28"/>
          <w:lang w:val="ru-RU" w:eastAsia="ru-RU"/>
        </w:rPr>
        <w:t>УКРАЇНА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b/>
          <w:bCs/>
          <w:sz w:val="28"/>
          <w:szCs w:val="28"/>
          <w:lang w:eastAsia="ru-RU"/>
        </w:rPr>
        <w:t>ОСТРОЗЬКА МІСЬКА РАДИ РІВНЕНСЬКОЇ ОБЛАСТІ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ИКОНАВЧИЙ КОМІТЕТ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 І Ш Е Н Н Я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Pr="005C63E5">
        <w:rPr>
          <w:rFonts w:ascii="Times New Roman" w:hAnsi="Times New Roman"/>
          <w:bCs/>
          <w:sz w:val="28"/>
          <w:szCs w:val="28"/>
          <w:lang w:eastAsia="ru-RU"/>
        </w:rPr>
        <w:t xml:space="preserve"> квітня  201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5C63E5">
        <w:rPr>
          <w:rFonts w:ascii="Times New Roman" w:hAnsi="Times New Roman"/>
          <w:bCs/>
          <w:sz w:val="28"/>
          <w:szCs w:val="28"/>
          <w:lang w:eastAsia="ru-RU"/>
        </w:rPr>
        <w:t xml:space="preserve"> року   </w:t>
      </w:r>
      <w:r w:rsidRPr="005C63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58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 закріплення за навчальними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закладами вулиць м.Острога щодо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складання списків дітей, яким 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до 01 вересня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року виповнюється 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5 років; дітей-підлітків, яким до 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01 вересня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року виповнюється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6 – 18 років та затвердження складу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робочої групи для здійснення контролю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за проведенням обліку дітей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і підлітків шкільного віку.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На виконання статті 35 Закону України “Про освіту” та з метою  забезпечення здобуття громадянами України повної  загальної середньої освіти, охоплення дітей, яким до 01 вересня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року виповнюється 5 років, дітей-підлітків, яким до 01 вересня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року виповнюється 6 – 18 років навчанням, згідно Інструкції з обліку дітей шкільного віку, затвердженої постановою Кабінету Міністрів України від 12 квітня 2000 р. № 646 </w:t>
      </w:r>
      <w:r w:rsidRPr="00155D36">
        <w:rPr>
          <w:rFonts w:ascii="Times New Roman" w:hAnsi="Times New Roman"/>
          <w:sz w:val="28"/>
          <w:szCs w:val="28"/>
          <w:lang w:eastAsia="ru-RU"/>
        </w:rPr>
        <w:t>та керуючись розділом «а» пунктом 2, ст. 32 Закону України “Про місцеве самоврядування в Україні” виконком Острозької міської ради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/>
          <w:bCs/>
          <w:sz w:val="28"/>
          <w:szCs w:val="28"/>
          <w:lang w:eastAsia="ru-RU"/>
        </w:rPr>
        <w:t>ВИРІШИВ: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Pr="005C63E5" w:rsidRDefault="003F77B2" w:rsidP="0073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Закріпити за загальноосвітніми навчальними закладами міста Острога вулиці згідно додатку 1.</w:t>
      </w:r>
    </w:p>
    <w:p w:rsidR="003F77B2" w:rsidRPr="005C63E5" w:rsidRDefault="003F77B2" w:rsidP="0073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Затвердити склад робочої групи для здійснення контролю за проведенням обліку дітей і підлітків шкільного віку згідно додатк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3F77B2" w:rsidRDefault="003F77B2" w:rsidP="0073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Доручити персональну відповідальність директорам Острозьких загальноосвітніх навчальних закладів №1, №3, НВК «Школа І-ІІІ ступенів – гімназія» – Лазарчук Р.М., Тимчук Л.О., Параниці А.В. за облік дітей 5 річного віку та дітей шкільного віку, проведення чіткої </w:t>
      </w:r>
    </w:p>
    <w:p w:rsidR="003F77B2" w:rsidRDefault="003F77B2" w:rsidP="007340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Продовження 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виконкому                  </w:t>
      </w:r>
    </w:p>
    <w:p w:rsidR="003F77B2" w:rsidRPr="00852041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 Острозької міської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ради  №  </w:t>
      </w:r>
      <w:r>
        <w:rPr>
          <w:rFonts w:ascii="Times New Roman" w:hAnsi="Times New Roman"/>
          <w:sz w:val="28"/>
          <w:szCs w:val="28"/>
          <w:lang w:eastAsia="uk-UA"/>
        </w:rPr>
        <w:t>58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</w:p>
    <w:p w:rsidR="003F77B2" w:rsidRPr="00852041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 w:rsidRPr="00852041">
        <w:rPr>
          <w:rFonts w:ascii="Times New Roman" w:hAnsi="Times New Roman"/>
          <w:sz w:val="28"/>
          <w:szCs w:val="28"/>
          <w:lang w:eastAsia="uk-UA"/>
        </w:rPr>
        <w:t xml:space="preserve">                    від </w:t>
      </w:r>
      <w:r>
        <w:rPr>
          <w:rFonts w:ascii="Times New Roman" w:hAnsi="Times New Roman"/>
          <w:sz w:val="28"/>
          <w:szCs w:val="28"/>
          <w:lang w:eastAsia="uk-UA"/>
        </w:rPr>
        <w:t>19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квітня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52041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:rsidR="003F77B2" w:rsidRDefault="003F77B2" w:rsidP="007340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роз’яснювальної роботи серед батьків та учнів щодо важливості здобуття повної середньої освіти.</w:t>
      </w:r>
    </w:p>
    <w:p w:rsidR="003F77B2" w:rsidRPr="005C63E5" w:rsidRDefault="003F77B2" w:rsidP="0073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даного рішення доручити заступнику міського голови </w:t>
      </w:r>
      <w:r>
        <w:rPr>
          <w:rFonts w:ascii="Times New Roman" w:hAnsi="Times New Roman"/>
          <w:sz w:val="28"/>
          <w:szCs w:val="28"/>
          <w:lang w:eastAsia="ru-RU"/>
        </w:rPr>
        <w:t xml:space="preserve"> О.Ситницькій.</w:t>
      </w: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О.</w:t>
      </w:r>
      <w:r>
        <w:rPr>
          <w:rFonts w:ascii="Times New Roman" w:hAnsi="Times New Roman"/>
          <w:sz w:val="28"/>
          <w:szCs w:val="28"/>
          <w:lang w:eastAsia="ru-RU"/>
        </w:rPr>
        <w:t xml:space="preserve"> Шикер </w:t>
      </w: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ind w:left="20" w:firstLine="600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Додаток  1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до рішення виконкому 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Острозької  міської ради №</w:t>
      </w:r>
      <w:r>
        <w:rPr>
          <w:rFonts w:ascii="Times New Roman" w:hAnsi="Times New Roman"/>
          <w:sz w:val="28"/>
          <w:szCs w:val="28"/>
          <w:lang w:eastAsia="uk-UA"/>
        </w:rPr>
        <w:t>58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від  </w:t>
      </w:r>
      <w:r>
        <w:rPr>
          <w:rFonts w:ascii="Times New Roman" w:hAnsi="Times New Roman"/>
          <w:sz w:val="28"/>
          <w:szCs w:val="28"/>
          <w:lang w:eastAsia="uk-UA"/>
        </w:rPr>
        <w:t xml:space="preserve">19 квітня 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Перелік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вулиць м.Острога,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 закріплених за загальноосвітнім навчальним закладом І-ІІІ ступенів  №1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3F77B2" w:rsidRPr="005C63E5" w:rsidSect="00321E08"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3F77B2" w:rsidRPr="005C63E5" w:rsidRDefault="003F77B2" w:rsidP="002926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900-річчя Острога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Андрія </w:t>
      </w:r>
      <w:r w:rsidRPr="005C63E5">
        <w:rPr>
          <w:rFonts w:ascii="Times New Roman" w:hAnsi="Times New Roman"/>
          <w:sz w:val="28"/>
          <w:szCs w:val="28"/>
          <w:lang w:eastAsia="ru-RU"/>
        </w:rPr>
        <w:t>Римші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Академіка Кримського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3F77B2" w:rsidRPr="005C63E5" w:rsidRDefault="003F77B2" w:rsidP="007717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Академіка </w:t>
      </w:r>
      <w:r w:rsidRPr="005C63E5">
        <w:rPr>
          <w:rFonts w:ascii="Times New Roman" w:hAnsi="Times New Roman"/>
          <w:sz w:val="28"/>
          <w:szCs w:val="28"/>
          <w:lang w:eastAsia="ru-RU"/>
        </w:rPr>
        <w:t>Малиновського</w:t>
      </w:r>
    </w:p>
    <w:p w:rsidR="003F77B2" w:rsidRPr="005C63E5" w:rsidRDefault="003F77B2" w:rsidP="00CA33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Антона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Павлюка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Баштова                                                                           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пров. Безіменний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Берунська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Б</w:t>
      </w:r>
      <w:r>
        <w:rPr>
          <w:rFonts w:ascii="Times New Roman" w:hAnsi="Times New Roman"/>
          <w:sz w:val="28"/>
          <w:szCs w:val="28"/>
          <w:lang w:eastAsia="ru-RU"/>
        </w:rPr>
        <w:t xml:space="preserve">огдана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Хмельницького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Братів Волинських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Валова                                                                             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Воїнів-</w:t>
      </w:r>
      <w:r>
        <w:rPr>
          <w:rFonts w:ascii="Times New Roman" w:hAnsi="Times New Roman"/>
          <w:sz w:val="28"/>
          <w:szCs w:val="28"/>
          <w:lang w:eastAsia="ru-RU"/>
        </w:rPr>
        <w:t>афганців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Володимира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Короленка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 В</w:t>
      </w:r>
      <w:r>
        <w:rPr>
          <w:rFonts w:ascii="Times New Roman" w:hAnsi="Times New Roman"/>
          <w:sz w:val="28"/>
          <w:szCs w:val="28"/>
          <w:lang w:eastAsia="ru-RU"/>
        </w:rPr>
        <w:t>’ячеслава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Чорновола                                                                      </w:t>
      </w:r>
    </w:p>
    <w:p w:rsidR="003F77B2" w:rsidRPr="005C63E5" w:rsidRDefault="003F77B2" w:rsidP="00D30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Гальшки Острозької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Городище                                                                        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Григорія </w:t>
      </w:r>
      <w:r w:rsidRPr="005C63E5">
        <w:rPr>
          <w:rFonts w:ascii="Times New Roman" w:hAnsi="Times New Roman"/>
          <w:sz w:val="28"/>
          <w:szCs w:val="28"/>
          <w:lang w:eastAsia="ru-RU"/>
        </w:rPr>
        <w:t>Квітки-Основ’яненка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пров. Горіховий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пров. Горний 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Декабристів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пл.   Декабристів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Древлянська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пров. Древлянський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Дулібів                                                                            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пров. Дулібів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Дмитра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Яворницького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Євгена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Гребінки                                                                     </w:t>
      </w:r>
    </w:p>
    <w:p w:rsidR="003F77B2" w:rsidRPr="001606D6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6D6">
        <w:rPr>
          <w:rFonts w:ascii="Times New Roman" w:hAnsi="Times New Roman"/>
          <w:sz w:val="28"/>
          <w:szCs w:val="28"/>
          <w:lang w:eastAsia="ru-RU"/>
        </w:rPr>
        <w:t>пров. Залізний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Івана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Богуна                                                                      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Мічуріна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Карпати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Квітковий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Красногірська                                                          </w:t>
      </w:r>
    </w:p>
    <w:p w:rsidR="003F77B2" w:rsidRPr="005C63E5" w:rsidRDefault="003F77B2" w:rsidP="00954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Княгині Ольги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Козацька                                                                              </w:t>
      </w:r>
    </w:p>
    <w:p w:rsidR="003F77B2" w:rsidRPr="005C63E5" w:rsidRDefault="003F77B2" w:rsidP="009F4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Лаврентія </w:t>
      </w:r>
      <w:r w:rsidRPr="005C63E5">
        <w:rPr>
          <w:rFonts w:ascii="Times New Roman" w:hAnsi="Times New Roman"/>
          <w:sz w:val="28"/>
          <w:szCs w:val="28"/>
          <w:lang w:eastAsia="ru-RU"/>
        </w:rPr>
        <w:t>Тустановського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Леоніда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Глібова                                                                           </w:t>
      </w:r>
    </w:p>
    <w:p w:rsidR="003F77B2" w:rsidRPr="005C63E5" w:rsidRDefault="003F77B2" w:rsidP="00067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Л</w:t>
      </w:r>
      <w:r>
        <w:rPr>
          <w:rFonts w:ascii="Times New Roman" w:hAnsi="Times New Roman"/>
          <w:sz w:val="28"/>
          <w:szCs w:val="28"/>
          <w:lang w:eastAsia="ru-RU"/>
        </w:rPr>
        <w:t xml:space="preserve">есі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Українки                                                                            </w:t>
      </w:r>
    </w:p>
    <w:p w:rsidR="003F77B2" w:rsidRPr="005C63E5" w:rsidRDefault="003F77B2" w:rsidP="00067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Л</w:t>
      </w:r>
      <w:r>
        <w:rPr>
          <w:rFonts w:ascii="Times New Roman" w:hAnsi="Times New Roman"/>
          <w:sz w:val="28"/>
          <w:szCs w:val="28"/>
          <w:lang w:eastAsia="ru-RU"/>
        </w:rPr>
        <w:t xml:space="preserve">есі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Українки                                                                                                                                                                                    </w:t>
      </w:r>
    </w:p>
    <w:p w:rsidR="003F77B2" w:rsidRDefault="003F77B2" w:rsidP="006C06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Лідії Спаської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Луцька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Луцький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Максима </w:t>
      </w:r>
      <w:r w:rsidRPr="005C63E5">
        <w:rPr>
          <w:rFonts w:ascii="Times New Roman" w:hAnsi="Times New Roman"/>
          <w:sz w:val="28"/>
          <w:szCs w:val="28"/>
          <w:lang w:eastAsia="ru-RU"/>
        </w:rPr>
        <w:t>Кривоноса</w:t>
      </w:r>
    </w:p>
    <w:p w:rsidR="003F77B2" w:rsidRDefault="003F77B2" w:rsidP="007370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Максима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Залізняка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Монастирська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Незалежності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пр. Незалежності (непарна нумерація будинків)</w:t>
      </w:r>
    </w:p>
    <w:p w:rsidR="003F77B2" w:rsidRPr="005C63E5" w:rsidRDefault="003F77B2" w:rsidP="002A3D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 w:rsidRPr="005C63E5">
        <w:rPr>
          <w:rFonts w:ascii="Times New Roman" w:hAnsi="Times New Roman"/>
          <w:sz w:val="28"/>
          <w:szCs w:val="28"/>
          <w:lang w:eastAsia="ru-RU"/>
        </w:rPr>
        <w:t>Огородова</w:t>
      </w:r>
    </w:p>
    <w:p w:rsidR="003F77B2" w:rsidRPr="005C63E5" w:rsidRDefault="003F77B2" w:rsidP="008B13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Олега </w:t>
      </w:r>
      <w:r w:rsidRPr="005C63E5">
        <w:rPr>
          <w:rFonts w:ascii="Times New Roman" w:hAnsi="Times New Roman"/>
          <w:sz w:val="28"/>
          <w:szCs w:val="28"/>
          <w:lang w:eastAsia="ru-RU"/>
        </w:rPr>
        <w:t>Ольжича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Олексія </w:t>
      </w:r>
      <w:r w:rsidRPr="005C63E5">
        <w:rPr>
          <w:rFonts w:ascii="Times New Roman" w:hAnsi="Times New Roman"/>
          <w:sz w:val="28"/>
          <w:szCs w:val="28"/>
          <w:lang w:eastAsia="ru-RU"/>
        </w:rPr>
        <w:t>Андрєєва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Ольги Яновської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F77B2" w:rsidRDefault="003F77B2" w:rsidP="000921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Петра </w:t>
      </w:r>
      <w:r w:rsidRPr="005C63E5">
        <w:rPr>
          <w:rFonts w:ascii="Times New Roman" w:hAnsi="Times New Roman"/>
          <w:sz w:val="28"/>
          <w:szCs w:val="28"/>
          <w:lang w:eastAsia="ru-RU"/>
        </w:rPr>
        <w:t>Чайковського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Поштарка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Поштарка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Просвіти</w:t>
      </w:r>
    </w:p>
    <w:p w:rsidR="003F77B2" w:rsidRDefault="003F77B2" w:rsidP="00C31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Пухова </w:t>
      </w:r>
    </w:p>
    <w:p w:rsidR="003F77B2" w:rsidRPr="005C63E5" w:rsidRDefault="003F77B2" w:rsidP="00C31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Рафаеля Шпізеля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Ринок      </w:t>
      </w:r>
    </w:p>
    <w:p w:rsidR="003F77B2" w:rsidRDefault="003F77B2" w:rsidP="00ED3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Садовий</w:t>
      </w:r>
    </w:p>
    <w:p w:rsidR="003F77B2" w:rsidRDefault="003F77B2" w:rsidP="00705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Самуеля</w:t>
      </w:r>
      <w:r w:rsidRPr="00B424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Едельса</w:t>
      </w:r>
    </w:p>
    <w:p w:rsidR="003F77B2" w:rsidRDefault="003F77B2" w:rsidP="00E64C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Сандомирська</w:t>
      </w:r>
    </w:p>
    <w:p w:rsidR="003F77B2" w:rsidRDefault="003F77B2" w:rsidP="00705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Сінна</w:t>
      </w:r>
    </w:p>
    <w:p w:rsidR="003F77B2" w:rsidRPr="005C63E5" w:rsidRDefault="003F77B2" w:rsidP="00705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Січових  Стрільців</w:t>
      </w:r>
    </w:p>
    <w:p w:rsidR="003F77B2" w:rsidRPr="005C63E5" w:rsidRDefault="003F77B2" w:rsidP="00705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Станіслава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Кардашевича                                                                       </w:t>
      </w:r>
    </w:p>
    <w:p w:rsidR="003F77B2" w:rsidRPr="005C63E5" w:rsidRDefault="003F77B2" w:rsidP="00705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Студенстський</w:t>
      </w:r>
    </w:p>
    <w:p w:rsidR="003F77B2" w:rsidRPr="005C63E5" w:rsidRDefault="003F77B2" w:rsidP="00315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Суразького</w:t>
      </w:r>
    </w:p>
    <w:p w:rsidR="003F77B2" w:rsidRPr="005C63E5" w:rsidRDefault="003F77B2" w:rsidP="00921E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Східна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Татарська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Тихий</w:t>
      </w:r>
    </w:p>
    <w:p w:rsidR="003F77B2" w:rsidRPr="005C63E5" w:rsidRDefault="003F77B2" w:rsidP="00745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Уласа Самчука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Фабрична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Федора Ти</w:t>
      </w:r>
      <w:r w:rsidRPr="005C63E5">
        <w:rPr>
          <w:rFonts w:ascii="Times New Roman" w:hAnsi="Times New Roman"/>
          <w:sz w:val="28"/>
          <w:szCs w:val="28"/>
          <w:lang w:eastAsia="ru-RU"/>
        </w:rPr>
        <w:t>това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Фрідеріка </w:t>
      </w:r>
      <w:r w:rsidRPr="005C63E5">
        <w:rPr>
          <w:rFonts w:ascii="Times New Roman" w:hAnsi="Times New Roman"/>
          <w:sz w:val="28"/>
          <w:szCs w:val="28"/>
          <w:lang w:eastAsia="ru-RU"/>
        </w:rPr>
        <w:t>Шопена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Шкільна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</w:t>
      </w:r>
      <w:r w:rsidRPr="007B7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Юрія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Гагаріна 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F77B2" w:rsidRPr="005C63E5" w:rsidSect="00363D7D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3F77B2" w:rsidRPr="00430C93" w:rsidRDefault="003F77B2" w:rsidP="00734071">
      <w:pPr>
        <w:spacing w:after="0" w:line="240" w:lineRule="auto"/>
        <w:ind w:left="20" w:firstLine="60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Продовження додатка  1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до рішення виконкому 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Острозької  міської ради №</w:t>
      </w:r>
      <w:r>
        <w:rPr>
          <w:rFonts w:ascii="Times New Roman" w:hAnsi="Times New Roman"/>
          <w:sz w:val="28"/>
          <w:szCs w:val="28"/>
          <w:lang w:eastAsia="uk-UA"/>
        </w:rPr>
        <w:t>58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від  </w:t>
      </w:r>
      <w:r>
        <w:rPr>
          <w:rFonts w:ascii="Times New Roman" w:hAnsi="Times New Roman"/>
          <w:sz w:val="28"/>
          <w:szCs w:val="28"/>
          <w:lang w:eastAsia="uk-UA"/>
        </w:rPr>
        <w:t>19 квітня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:rsidR="003F77B2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Перелік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вулиць  м.Острога,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закріплених за Острозьким НВК «Школа І-ІІІ ступенів – гімназія»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F77B2" w:rsidRPr="005C63E5" w:rsidSect="00363D7D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3F77B2" w:rsidRPr="005C63E5" w:rsidRDefault="003F77B2" w:rsidP="00CE7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9 Травня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Академічна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Байди    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Бельмаж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Б</w:t>
      </w:r>
      <w:r>
        <w:rPr>
          <w:rFonts w:ascii="Times New Roman" w:hAnsi="Times New Roman"/>
          <w:sz w:val="28"/>
          <w:szCs w:val="28"/>
          <w:lang w:eastAsia="ru-RU"/>
        </w:rPr>
        <w:t xml:space="preserve">ориса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Тена  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Весняна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Вереснева </w:t>
      </w:r>
    </w:p>
    <w:p w:rsidR="003F77B2" w:rsidRPr="005C63E5" w:rsidRDefault="003F77B2" w:rsidP="003460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Володимира Сальського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Героїв Майдану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F77B2" w:rsidRPr="005C63E5" w:rsidRDefault="003F77B2" w:rsidP="00A06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Гетьмана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Сагайдачного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Гранична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Друга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Лінія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C63E5">
        <w:rPr>
          <w:rFonts w:ascii="Times New Roman" w:hAnsi="Times New Roman"/>
          <w:sz w:val="28"/>
          <w:szCs w:val="28"/>
          <w:lang w:eastAsia="ru-RU"/>
        </w:rPr>
        <w:t>ул.  Замкова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 Заярова  </w:t>
      </w:r>
    </w:p>
    <w:p w:rsidR="003F77B2" w:rsidRPr="005C63E5" w:rsidRDefault="003F77B2" w:rsidP="00F576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Івана Маєвського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Івана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Нечуя-Левицького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7B2" w:rsidRDefault="003F77B2" w:rsidP="00A06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Івана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Огієнка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І</w:t>
      </w:r>
      <w:r>
        <w:rPr>
          <w:rFonts w:ascii="Times New Roman" w:hAnsi="Times New Roman"/>
          <w:sz w:val="28"/>
          <w:szCs w:val="28"/>
          <w:lang w:eastAsia="ru-RU"/>
        </w:rPr>
        <w:t xml:space="preserve">вана </w:t>
      </w:r>
      <w:r w:rsidRPr="005C63E5">
        <w:rPr>
          <w:rFonts w:ascii="Times New Roman" w:hAnsi="Times New Roman"/>
          <w:sz w:val="28"/>
          <w:szCs w:val="28"/>
          <w:lang w:eastAsia="ru-RU"/>
        </w:rPr>
        <w:t>Федорова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пл. Івана Федорова</w:t>
      </w:r>
    </w:p>
    <w:p w:rsidR="003F77B2" w:rsidRDefault="003F77B2" w:rsidP="00711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Кирила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Лукаріса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Кідри                                                                                                                                                                                                                                 вул. Князів Острозьких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Космонавтів</w:t>
      </w:r>
    </w:p>
    <w:p w:rsidR="003F77B2" w:rsidRPr="005C63E5" w:rsidRDefault="003F77B2" w:rsidP="008534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Костянтина </w:t>
      </w:r>
      <w:r w:rsidRPr="005C63E5">
        <w:rPr>
          <w:rFonts w:ascii="Times New Roman" w:hAnsi="Times New Roman"/>
          <w:sz w:val="28"/>
          <w:szCs w:val="28"/>
          <w:lang w:eastAsia="ru-RU"/>
        </w:rPr>
        <w:t>Ціолковського</w:t>
      </w:r>
    </w:p>
    <w:p w:rsidR="003F77B2" w:rsidRPr="005C63E5" w:rsidRDefault="003F77B2" w:rsidP="00D95A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пров. </w:t>
      </w:r>
      <w:r>
        <w:rPr>
          <w:rFonts w:ascii="Times New Roman" w:hAnsi="Times New Roman"/>
          <w:sz w:val="28"/>
          <w:szCs w:val="28"/>
          <w:lang w:eastAsia="ru-RU"/>
        </w:rPr>
        <w:t xml:space="preserve">Костянтина </w:t>
      </w:r>
      <w:r w:rsidRPr="005C63E5">
        <w:rPr>
          <w:rFonts w:ascii="Times New Roman" w:hAnsi="Times New Roman"/>
          <w:sz w:val="28"/>
          <w:szCs w:val="28"/>
          <w:lang w:eastAsia="ru-RU"/>
        </w:rPr>
        <w:t>Ціолковського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Кринична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Криничний</w:t>
      </w:r>
      <w:r w:rsidRPr="00AE53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77B2" w:rsidRPr="005C63E5" w:rsidRDefault="003F77B2" w:rsidP="00711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Криштофа </w:t>
      </w:r>
      <w:r w:rsidRPr="005C63E5">
        <w:rPr>
          <w:rFonts w:ascii="Times New Roman" w:hAnsi="Times New Roman"/>
          <w:sz w:val="28"/>
          <w:szCs w:val="28"/>
          <w:lang w:eastAsia="ru-RU"/>
        </w:rPr>
        <w:t>Косинського</w:t>
      </w:r>
    </w:p>
    <w:p w:rsidR="003F77B2" w:rsidRPr="005C63E5" w:rsidRDefault="003F77B2" w:rsidP="00D94C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Миколая </w:t>
      </w:r>
      <w:r w:rsidRPr="005C63E5">
        <w:rPr>
          <w:rFonts w:ascii="Times New Roman" w:hAnsi="Times New Roman"/>
          <w:sz w:val="28"/>
          <w:szCs w:val="28"/>
          <w:lang w:eastAsia="ru-RU"/>
        </w:rPr>
        <w:t>Коперника</w:t>
      </w:r>
    </w:p>
    <w:p w:rsidR="003F77B2" w:rsidRPr="005C63E5" w:rsidRDefault="003F77B2" w:rsidP="000F4C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Миколи </w:t>
      </w:r>
      <w:r w:rsidRPr="005C63E5">
        <w:rPr>
          <w:rFonts w:ascii="Times New Roman" w:hAnsi="Times New Roman"/>
          <w:sz w:val="28"/>
          <w:szCs w:val="28"/>
          <w:lang w:eastAsia="ru-RU"/>
        </w:rPr>
        <w:t>Шугаєвського</w:t>
      </w:r>
    </w:p>
    <w:p w:rsidR="003F77B2" w:rsidRPr="005C63E5" w:rsidRDefault="003F77B2" w:rsidP="00C804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Михайла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Грушевського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Михайла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Драгоманова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</w:t>
      </w:r>
      <w:r w:rsidRPr="005C63E5">
        <w:rPr>
          <w:rFonts w:ascii="Times New Roman" w:hAnsi="Times New Roman"/>
          <w:sz w:val="28"/>
          <w:szCs w:val="28"/>
          <w:lang w:eastAsia="ru-RU"/>
        </w:rPr>
        <w:t>. Незалежності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(парна нумерація будинків)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Олега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Гапончука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Осада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Одухи</w:t>
      </w:r>
    </w:p>
    <w:p w:rsidR="003F77B2" w:rsidRPr="005C63E5" w:rsidRDefault="003F77B2" w:rsidP="001708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Олега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Гапончука    </w:t>
      </w:r>
    </w:p>
    <w:p w:rsidR="003F77B2" w:rsidRDefault="003F77B2" w:rsidP="008111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Пантелеймона </w:t>
      </w:r>
      <w:r w:rsidRPr="005C63E5">
        <w:rPr>
          <w:rFonts w:ascii="Times New Roman" w:hAnsi="Times New Roman"/>
          <w:sz w:val="28"/>
          <w:szCs w:val="28"/>
          <w:lang w:eastAsia="ru-RU"/>
        </w:rPr>
        <w:t>Куліша</w:t>
      </w:r>
    </w:p>
    <w:p w:rsidR="003F77B2" w:rsidRPr="005C63E5" w:rsidRDefault="003F77B2" w:rsidP="008111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Пантелеймона Куліша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Перша Лінія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Петра 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Андрухова                                                                        </w:t>
      </w:r>
    </w:p>
    <w:p w:rsidR="003F77B2" w:rsidRPr="005C63E5" w:rsidRDefault="003F77B2" w:rsidP="008111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Польова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Полярна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Професора Ковальського                                                                       </w:t>
      </w:r>
    </w:p>
    <w:p w:rsidR="003F77B2" w:rsidRPr="005C63E5" w:rsidRDefault="003F77B2" w:rsidP="00B935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Семінарська                                                                                                                                                 вул. </w:t>
      </w:r>
      <w:r>
        <w:rPr>
          <w:rFonts w:ascii="Times New Roman" w:hAnsi="Times New Roman"/>
          <w:sz w:val="28"/>
          <w:szCs w:val="28"/>
          <w:lang w:eastAsia="ru-RU"/>
        </w:rPr>
        <w:t>Скульптора Сосновського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Сонячна                                                                     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Старостинська</w:t>
      </w:r>
    </w:p>
    <w:p w:rsidR="003F77B2" w:rsidRPr="005C63E5" w:rsidRDefault="003F77B2" w:rsidP="00D95A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Тараса </w:t>
      </w:r>
      <w:r w:rsidRPr="005C63E5">
        <w:rPr>
          <w:rFonts w:ascii="Times New Roman" w:hAnsi="Times New Roman"/>
          <w:sz w:val="28"/>
          <w:szCs w:val="28"/>
          <w:lang w:eastAsia="ru-RU"/>
        </w:rPr>
        <w:t>Шевченка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Таращанська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пров. Тополевий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 Університетська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вул.</w:t>
      </w:r>
      <w:r>
        <w:rPr>
          <w:rFonts w:ascii="Times New Roman" w:hAnsi="Times New Roman"/>
          <w:sz w:val="28"/>
          <w:szCs w:val="28"/>
          <w:lang w:eastAsia="ru-RU"/>
        </w:rPr>
        <w:t xml:space="preserve">Шимона </w:t>
      </w:r>
      <w:r w:rsidRPr="005C63E5">
        <w:rPr>
          <w:rFonts w:ascii="Times New Roman" w:hAnsi="Times New Roman"/>
          <w:sz w:val="28"/>
          <w:szCs w:val="28"/>
          <w:lang w:eastAsia="ru-RU"/>
        </w:rPr>
        <w:t>Старовольського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Яна </w:t>
      </w:r>
      <w:r w:rsidRPr="005C63E5">
        <w:rPr>
          <w:rFonts w:ascii="Times New Roman" w:hAnsi="Times New Roman"/>
          <w:sz w:val="28"/>
          <w:szCs w:val="28"/>
          <w:lang w:eastAsia="ru-RU"/>
        </w:rPr>
        <w:t>Лятоша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F77B2" w:rsidRPr="005C63E5" w:rsidSect="0064018A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3F77B2" w:rsidRPr="00430C93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30C93">
        <w:rPr>
          <w:rFonts w:ascii="Times New Roman" w:hAnsi="Times New Roman"/>
          <w:sz w:val="28"/>
          <w:szCs w:val="28"/>
          <w:lang w:eastAsia="uk-UA"/>
        </w:rPr>
        <w:t>Продовження додатка  1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 до рішення виконкому 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30C93">
        <w:rPr>
          <w:rFonts w:ascii="Times New Roman" w:hAnsi="Times New Roman"/>
          <w:sz w:val="28"/>
          <w:szCs w:val="28"/>
          <w:lang w:eastAsia="uk-UA"/>
        </w:rPr>
        <w:t>Острозької  міської ради №</w:t>
      </w:r>
      <w:r>
        <w:rPr>
          <w:rFonts w:ascii="Times New Roman" w:hAnsi="Times New Roman"/>
          <w:sz w:val="28"/>
          <w:szCs w:val="28"/>
          <w:lang w:eastAsia="uk-UA"/>
        </w:rPr>
        <w:t>58</w:t>
      </w:r>
    </w:p>
    <w:p w:rsidR="003F77B2" w:rsidRPr="00430C93" w:rsidRDefault="003F77B2" w:rsidP="00734071">
      <w:pPr>
        <w:spacing w:after="0" w:line="240" w:lineRule="auto"/>
        <w:ind w:left="20" w:firstLine="600"/>
        <w:rPr>
          <w:rFonts w:ascii="Times New Roman" w:hAnsi="Times New Roman"/>
          <w:sz w:val="28"/>
          <w:szCs w:val="28"/>
          <w:lang w:eastAsia="uk-UA"/>
        </w:rPr>
      </w:pP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         від  </w:t>
      </w:r>
      <w:r>
        <w:rPr>
          <w:rFonts w:ascii="Times New Roman" w:hAnsi="Times New Roman"/>
          <w:sz w:val="28"/>
          <w:szCs w:val="28"/>
          <w:lang w:eastAsia="uk-UA"/>
        </w:rPr>
        <w:t>19 квітня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430C93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Перелік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 вулиць  м. Острога, 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закріплених за загальноосвітнім навчальним закладом І-ІІІ ступенів №3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F77B2" w:rsidRPr="005C63E5" w:rsidSect="00363D7D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3F77B2" w:rsidRPr="00430C93" w:rsidRDefault="003F77B2" w:rsidP="00B8498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Архітектора </w:t>
      </w:r>
      <w:r w:rsidRPr="00430C93">
        <w:rPr>
          <w:rFonts w:ascii="Times New Roman" w:hAnsi="Times New Roman"/>
          <w:sz w:val="28"/>
          <w:szCs w:val="28"/>
          <w:lang w:eastAsia="ru-RU"/>
        </w:rPr>
        <w:t>Покришкіна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Братів Наливайків                                                            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Вигон                                                                                 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Вілійський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Гересима 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Смотрицького                                                                      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Згоди                                                                                  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Залізний</w:t>
      </w:r>
      <w:r w:rsidRPr="006975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І</w:t>
      </w:r>
      <w:r>
        <w:rPr>
          <w:rFonts w:ascii="Times New Roman" w:hAnsi="Times New Roman"/>
          <w:sz w:val="28"/>
          <w:szCs w:val="28"/>
          <w:lang w:eastAsia="ru-RU"/>
        </w:rPr>
        <w:t xml:space="preserve">вана 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 Вишенського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І</w:t>
      </w:r>
      <w:r>
        <w:rPr>
          <w:rFonts w:ascii="Times New Roman" w:hAnsi="Times New Roman"/>
          <w:sz w:val="28"/>
          <w:szCs w:val="28"/>
          <w:lang w:eastAsia="ru-RU"/>
        </w:rPr>
        <w:t xml:space="preserve">вана </w:t>
      </w:r>
      <w:r w:rsidRPr="00430C93">
        <w:rPr>
          <w:rFonts w:ascii="Times New Roman" w:hAnsi="Times New Roman"/>
          <w:sz w:val="28"/>
          <w:szCs w:val="28"/>
          <w:lang w:eastAsia="ru-RU"/>
        </w:rPr>
        <w:t>Франка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Йосипа </w:t>
      </w:r>
      <w:r w:rsidRPr="00430C93">
        <w:rPr>
          <w:rFonts w:ascii="Times New Roman" w:hAnsi="Times New Roman"/>
          <w:sz w:val="28"/>
          <w:szCs w:val="28"/>
          <w:lang w:eastAsia="ru-RU"/>
        </w:rPr>
        <w:t>Новицького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Красностав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Красностав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Київська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 Коротка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Кримська</w:t>
      </w:r>
    </w:p>
    <w:p w:rsidR="003F77B2" w:rsidRPr="00430C93" w:rsidRDefault="003F77B2" w:rsidP="00222B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Леоніда Ступницького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Лісова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Л</w:t>
      </w:r>
      <w:r>
        <w:rPr>
          <w:rFonts w:ascii="Times New Roman" w:hAnsi="Times New Roman"/>
          <w:sz w:val="28"/>
          <w:szCs w:val="28"/>
          <w:lang w:eastAsia="ru-RU"/>
        </w:rPr>
        <w:t>ьва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 Толстого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Л</w:t>
      </w:r>
      <w:r>
        <w:rPr>
          <w:rFonts w:ascii="Times New Roman" w:hAnsi="Times New Roman"/>
          <w:sz w:val="28"/>
          <w:szCs w:val="28"/>
          <w:lang w:eastAsia="ru-RU"/>
        </w:rPr>
        <w:t xml:space="preserve">ьва </w:t>
      </w:r>
      <w:r w:rsidRPr="00430C93">
        <w:rPr>
          <w:rFonts w:ascii="Times New Roman" w:hAnsi="Times New Roman"/>
          <w:sz w:val="28"/>
          <w:szCs w:val="28"/>
          <w:lang w:eastAsia="ru-RU"/>
        </w:rPr>
        <w:t>Толстого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Молодіжна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Миколи </w:t>
      </w:r>
      <w:r w:rsidRPr="00430C93">
        <w:rPr>
          <w:rFonts w:ascii="Times New Roman" w:hAnsi="Times New Roman"/>
          <w:sz w:val="28"/>
          <w:szCs w:val="28"/>
          <w:lang w:eastAsia="ru-RU"/>
        </w:rPr>
        <w:t>Костомарова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Михайла </w:t>
      </w:r>
      <w:r w:rsidRPr="00430C93">
        <w:rPr>
          <w:rFonts w:ascii="Times New Roman" w:hAnsi="Times New Roman"/>
          <w:sz w:val="28"/>
          <w:szCs w:val="28"/>
          <w:lang w:eastAsia="ru-RU"/>
        </w:rPr>
        <w:t>Коцюбинського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Михайла </w:t>
      </w:r>
      <w:r w:rsidRPr="00430C93">
        <w:rPr>
          <w:rFonts w:ascii="Times New Roman" w:hAnsi="Times New Roman"/>
          <w:sz w:val="28"/>
          <w:szCs w:val="28"/>
          <w:lang w:eastAsia="ru-RU"/>
        </w:rPr>
        <w:t>Лермонтова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Михайла </w:t>
      </w:r>
      <w:r w:rsidRPr="00430C93">
        <w:rPr>
          <w:rFonts w:ascii="Times New Roman" w:hAnsi="Times New Roman"/>
          <w:sz w:val="28"/>
          <w:szCs w:val="28"/>
          <w:lang w:eastAsia="ru-RU"/>
        </w:rPr>
        <w:t>Тучемського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 Набережна</w:t>
      </w:r>
    </w:p>
    <w:p w:rsidR="003F77B2" w:rsidRPr="00430C93" w:rsidRDefault="003F77B2" w:rsidP="00222B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Набережний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 Новий План</w:t>
      </w:r>
    </w:p>
    <w:p w:rsidR="003F77B2" w:rsidRDefault="003F77B2" w:rsidP="00222B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Покровська</w:t>
      </w:r>
    </w:p>
    <w:p w:rsidR="003F77B2" w:rsidRPr="00430C93" w:rsidRDefault="003F77B2" w:rsidP="00222B6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Покровський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Павла 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Жолтовського                                                                   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Панаса </w:t>
      </w:r>
      <w:r w:rsidRPr="00430C93">
        <w:rPr>
          <w:rFonts w:ascii="Times New Roman" w:hAnsi="Times New Roman"/>
          <w:sz w:val="28"/>
          <w:szCs w:val="28"/>
          <w:lang w:eastAsia="ru-RU"/>
        </w:rPr>
        <w:t>Саксаганського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 w:rsidRPr="00430C93">
        <w:rPr>
          <w:rFonts w:ascii="Times New Roman" w:hAnsi="Times New Roman"/>
          <w:sz w:val="28"/>
          <w:szCs w:val="28"/>
          <w:lang w:eastAsia="ru-RU"/>
        </w:rPr>
        <w:t>П’ятигорця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Степова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Слобідська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Слобідський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Сторожова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Ш</w:t>
      </w:r>
      <w:r>
        <w:rPr>
          <w:rFonts w:ascii="Times New Roman" w:hAnsi="Times New Roman"/>
          <w:sz w:val="28"/>
          <w:szCs w:val="28"/>
          <w:lang w:eastAsia="ru-RU"/>
        </w:rPr>
        <w:t xml:space="preserve">ота </w:t>
      </w:r>
      <w:r w:rsidRPr="00430C93">
        <w:rPr>
          <w:rFonts w:ascii="Times New Roman" w:hAnsi="Times New Roman"/>
          <w:sz w:val="28"/>
          <w:szCs w:val="28"/>
          <w:lang w:eastAsia="ru-RU"/>
        </w:rPr>
        <w:t>Руставелі</w:t>
      </w:r>
    </w:p>
    <w:p w:rsidR="003F77B2" w:rsidRPr="00430C93" w:rsidRDefault="003F77B2" w:rsidP="00AE517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Черепки</w:t>
      </w:r>
    </w:p>
    <w:p w:rsidR="003F77B2" w:rsidRPr="00430C93" w:rsidRDefault="003F77B2" w:rsidP="00AE517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Юзефа </w:t>
      </w:r>
      <w:r w:rsidRPr="00430C93">
        <w:rPr>
          <w:rFonts w:ascii="Times New Roman" w:hAnsi="Times New Roman"/>
          <w:sz w:val="28"/>
          <w:szCs w:val="28"/>
          <w:lang w:eastAsia="ru-RU"/>
        </w:rPr>
        <w:t>Крашевського</w:t>
      </w:r>
    </w:p>
    <w:p w:rsidR="003F77B2" w:rsidRDefault="003F77B2" w:rsidP="00824CD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Ярмаркова</w:t>
      </w:r>
      <w:r w:rsidRPr="00CC1D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  <w:sectPr w:rsidR="003F77B2" w:rsidSect="001B4843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  <w:sectPr w:rsidR="003F77B2" w:rsidRPr="00430C93" w:rsidSect="001B4843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виконкому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Л.Сніщук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pStyle w:val="NoSpacing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3F77B2" w:rsidRPr="001B4843" w:rsidRDefault="003F77B2" w:rsidP="00734071">
      <w:pPr>
        <w:spacing w:after="0" w:line="240" w:lineRule="auto"/>
        <w:ind w:left="3600" w:right="28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4843">
        <w:rPr>
          <w:rFonts w:ascii="Times New Roman" w:hAnsi="Times New Roman"/>
          <w:sz w:val="28"/>
          <w:szCs w:val="28"/>
          <w:lang w:eastAsia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B48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4843">
        <w:rPr>
          <w:rFonts w:ascii="Times New Roman" w:hAnsi="Times New Roman"/>
          <w:sz w:val="28"/>
          <w:szCs w:val="28"/>
          <w:lang w:eastAsia="uk-UA"/>
        </w:rPr>
        <w:t>Додаток 2</w:t>
      </w:r>
    </w:p>
    <w:p w:rsidR="003F77B2" w:rsidRPr="001B4843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 w:rsidRPr="001B4843">
        <w:rPr>
          <w:rFonts w:ascii="Times New Roman" w:hAnsi="Times New Roman"/>
          <w:sz w:val="28"/>
          <w:szCs w:val="28"/>
          <w:lang w:eastAsia="uk-UA"/>
        </w:rPr>
        <w:t xml:space="preserve">                        до рішення виконкому </w:t>
      </w:r>
    </w:p>
    <w:p w:rsidR="003F77B2" w:rsidRPr="001B4843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 w:rsidRPr="001B4843">
        <w:rPr>
          <w:rFonts w:ascii="Times New Roman" w:hAnsi="Times New Roman"/>
          <w:sz w:val="28"/>
          <w:szCs w:val="28"/>
          <w:lang w:eastAsia="uk-UA"/>
        </w:rPr>
        <w:t xml:space="preserve">                        Острозької міської ради  №  </w:t>
      </w:r>
      <w:r>
        <w:rPr>
          <w:rFonts w:ascii="Times New Roman" w:hAnsi="Times New Roman"/>
          <w:sz w:val="28"/>
          <w:szCs w:val="28"/>
          <w:lang w:eastAsia="uk-UA"/>
        </w:rPr>
        <w:t>58</w:t>
      </w:r>
      <w:r w:rsidRPr="001B4843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</w:p>
    <w:p w:rsidR="003F77B2" w:rsidRPr="001B4843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 w:rsidRPr="001B4843">
        <w:rPr>
          <w:rFonts w:ascii="Times New Roman" w:hAnsi="Times New Roman"/>
          <w:sz w:val="28"/>
          <w:szCs w:val="28"/>
          <w:lang w:eastAsia="uk-UA"/>
        </w:rPr>
        <w:t xml:space="preserve">                        від </w:t>
      </w:r>
      <w:r>
        <w:rPr>
          <w:rFonts w:ascii="Times New Roman" w:hAnsi="Times New Roman"/>
          <w:sz w:val="28"/>
          <w:szCs w:val="28"/>
          <w:lang w:eastAsia="uk-UA"/>
        </w:rPr>
        <w:t>19 квітня</w:t>
      </w:r>
      <w:r w:rsidRPr="001B4843">
        <w:rPr>
          <w:rFonts w:ascii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1B4843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:rsidR="003F77B2" w:rsidRPr="001B4843" w:rsidRDefault="003F77B2" w:rsidP="00734071">
      <w:pPr>
        <w:spacing w:after="0" w:line="240" w:lineRule="auto"/>
        <w:ind w:left="3600" w:right="280"/>
        <w:rPr>
          <w:rFonts w:ascii="Times New Roman" w:hAnsi="Times New Roman"/>
          <w:sz w:val="28"/>
          <w:szCs w:val="28"/>
          <w:lang w:eastAsia="uk-UA"/>
        </w:rPr>
      </w:pPr>
      <w:r w:rsidRPr="001B4843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</w:t>
      </w:r>
    </w:p>
    <w:p w:rsidR="003F77B2" w:rsidRPr="00430C93" w:rsidRDefault="003F77B2" w:rsidP="0073407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Cs/>
          <w:sz w:val="28"/>
          <w:szCs w:val="28"/>
          <w:lang w:eastAsia="ru-RU"/>
        </w:rPr>
        <w:t xml:space="preserve">С К Л А Д 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Cs/>
          <w:sz w:val="28"/>
          <w:szCs w:val="28"/>
          <w:lang w:eastAsia="ru-RU"/>
        </w:rPr>
        <w:t>робочої групи щодо здійснення контролю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Cs/>
          <w:sz w:val="28"/>
          <w:szCs w:val="28"/>
          <w:lang w:eastAsia="ru-RU"/>
        </w:rPr>
        <w:t xml:space="preserve">за проведенням обліку дітей і 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C63E5">
        <w:rPr>
          <w:rFonts w:ascii="Times New Roman" w:hAnsi="Times New Roman"/>
          <w:bCs/>
          <w:sz w:val="28"/>
          <w:szCs w:val="28"/>
          <w:lang w:eastAsia="ru-RU"/>
        </w:rPr>
        <w:t>підлітків шкільного віку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Ситницька</w:t>
      </w:r>
      <w:r w:rsidRPr="005C63E5">
        <w:rPr>
          <w:rFonts w:ascii="Times New Roman" w:hAnsi="Times New Roman"/>
          <w:sz w:val="28"/>
          <w:szCs w:val="28"/>
          <w:lang w:eastAsia="ru-RU"/>
        </w:rPr>
        <w:t xml:space="preserve"> О.А. –  заступник міського голови, керівник робочої групи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Члени робочої групи: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Самчук В.П. – начальник Острозького </w:t>
      </w:r>
      <w:r>
        <w:rPr>
          <w:rFonts w:ascii="Times New Roman" w:hAnsi="Times New Roman"/>
          <w:sz w:val="28"/>
          <w:szCs w:val="28"/>
          <w:lang w:eastAsia="ru-RU"/>
        </w:rPr>
        <w:t>відділу поліції головного управління національної поліції в Рівненській області</w:t>
      </w:r>
    </w:p>
    <w:p w:rsidR="003F77B2" w:rsidRPr="005C63E5" w:rsidRDefault="003F77B2" w:rsidP="007340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Ковальчук Г.В. – начальник служби у справах дітей виконкому Острозької міської ради</w:t>
      </w:r>
    </w:p>
    <w:p w:rsidR="003F77B2" w:rsidRPr="005C63E5" w:rsidRDefault="003F77B2" w:rsidP="007340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Кухарук Л. В.  – начальник відділу освіти виконкому Острозької  міської ради</w:t>
      </w:r>
    </w:p>
    <w:p w:rsidR="003F77B2" w:rsidRPr="005C63E5" w:rsidRDefault="003F77B2" w:rsidP="007340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>Олійник С.В. – головний спеціаліст відділу освіти виконкому Острозької міської  ради</w:t>
      </w:r>
    </w:p>
    <w:p w:rsidR="003F77B2" w:rsidRPr="005C63E5" w:rsidRDefault="003F77B2" w:rsidP="007340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Юрчук І.Л.  – методист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методичного кабінету </w:t>
      </w:r>
      <w:r w:rsidRPr="005C63E5">
        <w:rPr>
          <w:rFonts w:ascii="Times New Roman" w:hAnsi="Times New Roman"/>
          <w:sz w:val="28"/>
          <w:szCs w:val="28"/>
          <w:lang w:eastAsia="ru-RU"/>
        </w:rPr>
        <w:t>відділу освіти виконкому  Острозької міської ради</w:t>
      </w:r>
    </w:p>
    <w:p w:rsidR="003F77B2" w:rsidRPr="005C63E5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Pr="005C63E5" w:rsidRDefault="003F77B2" w:rsidP="0073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виконкому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Л.Сніщук</w:t>
      </w: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 w:rsidP="007340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77B2" w:rsidRDefault="003F77B2"/>
    <w:sectPr w:rsidR="003F77B2" w:rsidSect="0042686B">
      <w:type w:val="continuous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B2" w:rsidRDefault="003F77B2" w:rsidP="00321E08">
      <w:pPr>
        <w:spacing w:after="0" w:line="240" w:lineRule="auto"/>
      </w:pPr>
      <w:r>
        <w:separator/>
      </w:r>
    </w:p>
  </w:endnote>
  <w:endnote w:type="continuationSeparator" w:id="0">
    <w:p w:rsidR="003F77B2" w:rsidRDefault="003F77B2" w:rsidP="003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B2" w:rsidRDefault="003F77B2" w:rsidP="00321E08">
      <w:pPr>
        <w:spacing w:after="0" w:line="240" w:lineRule="auto"/>
      </w:pPr>
      <w:r>
        <w:separator/>
      </w:r>
    </w:p>
  </w:footnote>
  <w:footnote w:type="continuationSeparator" w:id="0">
    <w:p w:rsidR="003F77B2" w:rsidRDefault="003F77B2" w:rsidP="0032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744"/>
    <w:multiLevelType w:val="hybridMultilevel"/>
    <w:tmpl w:val="628A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5319E"/>
    <w:multiLevelType w:val="hybridMultilevel"/>
    <w:tmpl w:val="E97613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C0865"/>
    <w:multiLevelType w:val="hybridMultilevel"/>
    <w:tmpl w:val="C604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71"/>
    <w:rsid w:val="00000587"/>
    <w:rsid w:val="000562DF"/>
    <w:rsid w:val="0006373E"/>
    <w:rsid w:val="000671D2"/>
    <w:rsid w:val="000921CC"/>
    <w:rsid w:val="000C6F20"/>
    <w:rsid w:val="000D4732"/>
    <w:rsid w:val="000F4CFD"/>
    <w:rsid w:val="001250B6"/>
    <w:rsid w:val="00127591"/>
    <w:rsid w:val="00155D36"/>
    <w:rsid w:val="0015679C"/>
    <w:rsid w:val="001606D6"/>
    <w:rsid w:val="001708C5"/>
    <w:rsid w:val="001B392F"/>
    <w:rsid w:val="001B4843"/>
    <w:rsid w:val="001F2F86"/>
    <w:rsid w:val="00206B7A"/>
    <w:rsid w:val="00222B66"/>
    <w:rsid w:val="002767D7"/>
    <w:rsid w:val="0028062F"/>
    <w:rsid w:val="00292608"/>
    <w:rsid w:val="00294EBB"/>
    <w:rsid w:val="002A3D66"/>
    <w:rsid w:val="003153A8"/>
    <w:rsid w:val="00315FCB"/>
    <w:rsid w:val="00321E08"/>
    <w:rsid w:val="003460B5"/>
    <w:rsid w:val="00363D7D"/>
    <w:rsid w:val="00385333"/>
    <w:rsid w:val="003A60A7"/>
    <w:rsid w:val="003A7C80"/>
    <w:rsid w:val="003B5AAC"/>
    <w:rsid w:val="003F77B2"/>
    <w:rsid w:val="00425F92"/>
    <w:rsid w:val="0042686B"/>
    <w:rsid w:val="00430C93"/>
    <w:rsid w:val="00487850"/>
    <w:rsid w:val="004B474D"/>
    <w:rsid w:val="004E06E5"/>
    <w:rsid w:val="004E273F"/>
    <w:rsid w:val="004F0783"/>
    <w:rsid w:val="00522EA7"/>
    <w:rsid w:val="00582EA4"/>
    <w:rsid w:val="005843D5"/>
    <w:rsid w:val="005C0885"/>
    <w:rsid w:val="005C3B89"/>
    <w:rsid w:val="005C63E5"/>
    <w:rsid w:val="00625C66"/>
    <w:rsid w:val="0064018A"/>
    <w:rsid w:val="00646A32"/>
    <w:rsid w:val="006475B2"/>
    <w:rsid w:val="00684FCC"/>
    <w:rsid w:val="006975B9"/>
    <w:rsid w:val="006B72E9"/>
    <w:rsid w:val="006C0620"/>
    <w:rsid w:val="006F79BD"/>
    <w:rsid w:val="00705042"/>
    <w:rsid w:val="00711106"/>
    <w:rsid w:val="00734071"/>
    <w:rsid w:val="007370EA"/>
    <w:rsid w:val="0074509C"/>
    <w:rsid w:val="007717D1"/>
    <w:rsid w:val="00777EBF"/>
    <w:rsid w:val="007B7265"/>
    <w:rsid w:val="007C7089"/>
    <w:rsid w:val="007E3974"/>
    <w:rsid w:val="008111BE"/>
    <w:rsid w:val="00824CD6"/>
    <w:rsid w:val="00852041"/>
    <w:rsid w:val="008534CA"/>
    <w:rsid w:val="00857F8A"/>
    <w:rsid w:val="00864241"/>
    <w:rsid w:val="00874EFB"/>
    <w:rsid w:val="00877ACE"/>
    <w:rsid w:val="008808E1"/>
    <w:rsid w:val="008A0B16"/>
    <w:rsid w:val="008B13BD"/>
    <w:rsid w:val="00921E6E"/>
    <w:rsid w:val="00944AD8"/>
    <w:rsid w:val="009466F9"/>
    <w:rsid w:val="009547A1"/>
    <w:rsid w:val="0096282F"/>
    <w:rsid w:val="009A4BBC"/>
    <w:rsid w:val="009A5C7D"/>
    <w:rsid w:val="009C06D4"/>
    <w:rsid w:val="009C21A7"/>
    <w:rsid w:val="009F47D7"/>
    <w:rsid w:val="00A06A10"/>
    <w:rsid w:val="00A27C01"/>
    <w:rsid w:val="00A409D8"/>
    <w:rsid w:val="00A948F3"/>
    <w:rsid w:val="00A97118"/>
    <w:rsid w:val="00AA09FE"/>
    <w:rsid w:val="00AE517C"/>
    <w:rsid w:val="00AE535C"/>
    <w:rsid w:val="00AF68C3"/>
    <w:rsid w:val="00AF7BC2"/>
    <w:rsid w:val="00AF7E71"/>
    <w:rsid w:val="00B137D8"/>
    <w:rsid w:val="00B42418"/>
    <w:rsid w:val="00B84980"/>
    <w:rsid w:val="00B902DE"/>
    <w:rsid w:val="00B9351E"/>
    <w:rsid w:val="00BA46E7"/>
    <w:rsid w:val="00C16B05"/>
    <w:rsid w:val="00C31A73"/>
    <w:rsid w:val="00C320F3"/>
    <w:rsid w:val="00C46D3A"/>
    <w:rsid w:val="00C53534"/>
    <w:rsid w:val="00C566D4"/>
    <w:rsid w:val="00C8048E"/>
    <w:rsid w:val="00CA33BB"/>
    <w:rsid w:val="00CC1D8F"/>
    <w:rsid w:val="00CE5C3D"/>
    <w:rsid w:val="00CE79CD"/>
    <w:rsid w:val="00CE7DB8"/>
    <w:rsid w:val="00D25D1A"/>
    <w:rsid w:val="00D30BC2"/>
    <w:rsid w:val="00D41857"/>
    <w:rsid w:val="00D466B2"/>
    <w:rsid w:val="00D94CD5"/>
    <w:rsid w:val="00D95A84"/>
    <w:rsid w:val="00DD5CD1"/>
    <w:rsid w:val="00E178E0"/>
    <w:rsid w:val="00E64CFE"/>
    <w:rsid w:val="00E70CD4"/>
    <w:rsid w:val="00E75CED"/>
    <w:rsid w:val="00EC173F"/>
    <w:rsid w:val="00ED0D33"/>
    <w:rsid w:val="00ED3997"/>
    <w:rsid w:val="00EF4E37"/>
    <w:rsid w:val="00F22CE1"/>
    <w:rsid w:val="00F5767C"/>
    <w:rsid w:val="00F67918"/>
    <w:rsid w:val="00FC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71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4071"/>
    <w:rPr>
      <w:lang w:val="uk-UA"/>
    </w:rPr>
  </w:style>
  <w:style w:type="paragraph" w:styleId="ListParagraph">
    <w:name w:val="List Paragraph"/>
    <w:basedOn w:val="Normal"/>
    <w:uiPriority w:val="99"/>
    <w:qFormat/>
    <w:rsid w:val="00734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2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E08"/>
    <w:rPr>
      <w:rFonts w:cs="Times New Roman"/>
      <w:lang w:val="uk-UA"/>
    </w:rPr>
  </w:style>
  <w:style w:type="paragraph" w:styleId="Footer">
    <w:name w:val="footer"/>
    <w:basedOn w:val="Normal"/>
    <w:link w:val="FooterChar"/>
    <w:uiPriority w:val="99"/>
    <w:rsid w:val="0032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1E08"/>
    <w:rPr>
      <w:rFonts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1874</Words>
  <Characters>10686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Кабінет</dc:creator>
  <cp:keywords/>
  <dc:description/>
  <cp:lastModifiedBy>1</cp:lastModifiedBy>
  <cp:revision>6</cp:revision>
  <cp:lastPrinted>2016-03-12T07:26:00Z</cp:lastPrinted>
  <dcterms:created xsi:type="dcterms:W3CDTF">2016-03-12T07:22:00Z</dcterms:created>
  <dcterms:modified xsi:type="dcterms:W3CDTF">2016-04-26T06:31:00Z</dcterms:modified>
</cp:coreProperties>
</file>