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05" w:rsidRPr="00553703" w:rsidRDefault="00390205" w:rsidP="00A30CEB">
      <w:pPr>
        <w:jc w:val="center"/>
        <w:rPr>
          <w:color w:val="FFFFFF"/>
          <w:sz w:val="28"/>
          <w:szCs w:val="28"/>
          <w:lang w:val="uk-UA"/>
        </w:rPr>
      </w:pPr>
      <w:r w:rsidRPr="00553703">
        <w:rPr>
          <w:color w:val="FFFFFF"/>
          <w:sz w:val="28"/>
          <w:szCs w:val="28"/>
          <w:lang w:val="uk-UA"/>
        </w:rPr>
        <w:t xml:space="preserve">                            </w:t>
      </w:r>
      <w:r w:rsidRPr="0089505B">
        <w:rPr>
          <w:sz w:val="28"/>
          <w:szCs w:val="28"/>
          <w:lang w:val="uk-UA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44.25pt" o:ole="">
            <v:imagedata r:id="rId5" o:title="" cropleft="14476f" cropright="11746f"/>
          </v:shape>
          <o:OLEObject Type="Embed" ProgID="Paint.Picture" ShapeID="_x0000_i1025" DrawAspect="Content" ObjectID="_1630915792" r:id="rId6"/>
        </w:object>
      </w:r>
      <w:r w:rsidRPr="00553703">
        <w:rPr>
          <w:color w:val="FFFFFF"/>
          <w:sz w:val="28"/>
          <w:szCs w:val="28"/>
          <w:lang w:val="uk-UA"/>
        </w:rPr>
        <w:t xml:space="preserve">                Проект</w:t>
      </w:r>
    </w:p>
    <w:p w:rsidR="00390205" w:rsidRPr="00553703" w:rsidRDefault="00390205" w:rsidP="00A30CEB">
      <w:pPr>
        <w:jc w:val="right"/>
        <w:rPr>
          <w:color w:val="FFFFFF"/>
          <w:lang w:val="uk-UA"/>
        </w:rPr>
      </w:pPr>
      <w:r w:rsidRPr="00553703">
        <w:rPr>
          <w:color w:val="FFFFFF"/>
          <w:sz w:val="28"/>
          <w:szCs w:val="28"/>
          <w:lang w:val="uk-UA"/>
        </w:rPr>
        <w:t>№ 424 від 20.11.2013 р</w:t>
      </w:r>
      <w:r>
        <w:rPr>
          <w:noProof/>
          <w:lang w:val="en-US" w:eastAsia="en-US"/>
        </w:rPr>
        <w:pict>
          <v:line id="Пряма сполучна лінія 1" o:spid="_x0000_s1026" style="position:absolute;left:0;text-align:left;z-index:251658240;visibility:visible;mso-position-horizontal-relative:text;mso-position-vertical-relative:text" from="536.4pt,4.25pt" to="536.45pt,4.3pt" o:allowincell="f">
            <v:stroke startarrowwidth="narrow" startarrowlength="short" endarrowwidth="narrow" endarrowlength="short"/>
          </v:line>
        </w:pict>
      </w:r>
      <w:r w:rsidRPr="00553703">
        <w:rPr>
          <w:color w:val="FFFFFF"/>
          <w:sz w:val="28"/>
          <w:szCs w:val="28"/>
          <w:lang w:val="uk-UA"/>
        </w:rPr>
        <w:t>.</w:t>
      </w:r>
    </w:p>
    <w:p w:rsidR="00390205" w:rsidRPr="006E4D6B" w:rsidRDefault="00390205" w:rsidP="00A30CEB">
      <w:pPr>
        <w:jc w:val="center"/>
        <w:outlineLvl w:val="0"/>
        <w:rPr>
          <w:b/>
          <w:bCs/>
          <w:sz w:val="28"/>
          <w:szCs w:val="28"/>
          <w:lang w:val="uk-UA"/>
        </w:rPr>
      </w:pPr>
      <w:r w:rsidRPr="006E4D6B">
        <w:rPr>
          <w:b/>
          <w:bCs/>
          <w:sz w:val="28"/>
          <w:szCs w:val="28"/>
          <w:lang w:val="uk-UA"/>
        </w:rPr>
        <w:t>УКРАЇНА</w:t>
      </w:r>
    </w:p>
    <w:p w:rsidR="00390205" w:rsidRPr="006E4D6B" w:rsidRDefault="00390205" w:rsidP="00A30CEB">
      <w:pPr>
        <w:jc w:val="center"/>
        <w:outlineLvl w:val="0"/>
        <w:rPr>
          <w:b/>
          <w:bCs/>
          <w:sz w:val="28"/>
          <w:szCs w:val="28"/>
          <w:lang w:val="uk-UA"/>
        </w:rPr>
      </w:pPr>
      <w:r w:rsidRPr="006E4D6B">
        <w:rPr>
          <w:b/>
          <w:bCs/>
          <w:sz w:val="28"/>
          <w:szCs w:val="28"/>
          <w:lang w:val="uk-UA"/>
        </w:rPr>
        <w:t>ОСТРОЗЬКА МІСЬКА РАДА РІВНЕНСЬКОЇ ОБЛАСТІ</w:t>
      </w:r>
    </w:p>
    <w:p w:rsidR="00390205" w:rsidRPr="006E4D6B" w:rsidRDefault="00390205" w:rsidP="00A30CEB">
      <w:pPr>
        <w:jc w:val="center"/>
        <w:outlineLvl w:val="0"/>
        <w:rPr>
          <w:b/>
          <w:bCs/>
          <w:sz w:val="28"/>
          <w:szCs w:val="28"/>
          <w:lang w:val="uk-UA"/>
        </w:rPr>
      </w:pPr>
      <w:r w:rsidRPr="006E4D6B">
        <w:rPr>
          <w:b/>
          <w:bCs/>
          <w:sz w:val="28"/>
          <w:szCs w:val="28"/>
          <w:lang w:val="uk-UA"/>
        </w:rPr>
        <w:t>ВИКОНАВЧИЙ КОМІТЕТ</w:t>
      </w:r>
    </w:p>
    <w:p w:rsidR="00390205" w:rsidRPr="0078251D" w:rsidRDefault="00390205" w:rsidP="00A30CEB">
      <w:pPr>
        <w:jc w:val="center"/>
        <w:outlineLvl w:val="0"/>
        <w:rPr>
          <w:sz w:val="28"/>
          <w:szCs w:val="28"/>
          <w:lang w:val="uk-UA"/>
        </w:rPr>
      </w:pPr>
      <w:r w:rsidRPr="006E4D6B">
        <w:rPr>
          <w:b/>
          <w:bCs/>
          <w:sz w:val="28"/>
          <w:szCs w:val="28"/>
          <w:lang w:val="uk-UA"/>
        </w:rPr>
        <w:t>РІШЕННЯ</w:t>
      </w:r>
    </w:p>
    <w:p w:rsidR="00390205" w:rsidRPr="0078251D" w:rsidRDefault="00390205" w:rsidP="00A30CEB">
      <w:pPr>
        <w:jc w:val="both"/>
        <w:rPr>
          <w:sz w:val="28"/>
          <w:szCs w:val="28"/>
          <w:lang w:val="uk-UA"/>
        </w:rPr>
      </w:pPr>
    </w:p>
    <w:p w:rsidR="00390205" w:rsidRDefault="00390205" w:rsidP="00F42A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17 вересня   </w:t>
      </w:r>
      <w:r w:rsidRPr="006E4D6B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6E4D6B">
        <w:rPr>
          <w:sz w:val="28"/>
          <w:szCs w:val="28"/>
          <w:lang w:val="uk-UA"/>
        </w:rPr>
        <w:t xml:space="preserve"> року         </w:t>
      </w:r>
      <w:r>
        <w:rPr>
          <w:sz w:val="28"/>
          <w:szCs w:val="28"/>
          <w:lang w:val="uk-UA"/>
        </w:rPr>
        <w:t xml:space="preserve">                           </w:t>
      </w:r>
      <w:r w:rsidRPr="006E4D6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</w:t>
      </w:r>
      <w:r w:rsidRPr="006E4D6B">
        <w:rPr>
          <w:sz w:val="28"/>
          <w:szCs w:val="28"/>
          <w:lang w:val="uk-UA"/>
        </w:rPr>
        <w:t xml:space="preserve">             № </w:t>
      </w:r>
      <w:r>
        <w:rPr>
          <w:sz w:val="28"/>
          <w:szCs w:val="28"/>
          <w:lang w:val="uk-UA"/>
        </w:rPr>
        <w:t>140</w:t>
      </w:r>
    </w:p>
    <w:p w:rsidR="00390205" w:rsidRDefault="00390205" w:rsidP="002409FF">
      <w:pPr>
        <w:tabs>
          <w:tab w:val="left" w:pos="1220"/>
        </w:tabs>
        <w:rPr>
          <w:sz w:val="28"/>
          <w:szCs w:val="28"/>
          <w:lang w:val="uk-UA"/>
        </w:rPr>
      </w:pPr>
    </w:p>
    <w:p w:rsidR="00390205" w:rsidRDefault="00390205" w:rsidP="002409FF">
      <w:pPr>
        <w:tabs>
          <w:tab w:val="left" w:pos="1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на </w:t>
      </w:r>
    </w:p>
    <w:p w:rsidR="00390205" w:rsidRDefault="00390205" w:rsidP="002409FF">
      <w:pPr>
        <w:tabs>
          <w:tab w:val="left" w:pos="1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проїзд будівельної техніки, </w:t>
      </w:r>
    </w:p>
    <w:p w:rsidR="00390205" w:rsidRDefault="00390205" w:rsidP="002409FF">
      <w:pPr>
        <w:tabs>
          <w:tab w:val="left" w:pos="1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вантажних автомобілів через </w:t>
      </w:r>
    </w:p>
    <w:p w:rsidR="00390205" w:rsidRDefault="00390205" w:rsidP="002409FF">
      <w:pPr>
        <w:tabs>
          <w:tab w:val="left" w:pos="1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центральну частину міста Острога</w:t>
      </w:r>
    </w:p>
    <w:p w:rsidR="00390205" w:rsidRDefault="00390205" w:rsidP="002409FF">
      <w:pPr>
        <w:tabs>
          <w:tab w:val="left" w:pos="1220"/>
        </w:tabs>
        <w:rPr>
          <w:sz w:val="28"/>
          <w:szCs w:val="28"/>
          <w:lang w:val="uk-UA"/>
        </w:rPr>
      </w:pPr>
    </w:p>
    <w:p w:rsidR="00390205" w:rsidRDefault="00390205" w:rsidP="002409FF">
      <w:pPr>
        <w:tabs>
          <w:tab w:val="left" w:pos="1220"/>
        </w:tabs>
        <w:rPr>
          <w:sz w:val="28"/>
          <w:szCs w:val="28"/>
          <w:lang w:val="uk-UA"/>
        </w:rPr>
      </w:pPr>
    </w:p>
    <w:p w:rsidR="00390205" w:rsidRDefault="00390205" w:rsidP="002409FF">
      <w:pPr>
        <w:tabs>
          <w:tab w:val="left" w:pos="1220"/>
        </w:tabs>
        <w:rPr>
          <w:sz w:val="28"/>
          <w:szCs w:val="28"/>
          <w:lang w:val="uk-UA"/>
        </w:rPr>
      </w:pPr>
    </w:p>
    <w:p w:rsidR="00390205" w:rsidRPr="00ED0C2F" w:rsidRDefault="00390205" w:rsidP="00A30C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заяву фізичної особи-підприємця Качана Олександра Анатолійовича від 11.09.2019, щодо отримання дозволу на проїзд будівельної техніки, вантажних </w:t>
      </w:r>
      <w:bookmarkStart w:id="0" w:name="_GoBack"/>
      <w:bookmarkEnd w:id="0"/>
      <w:r>
        <w:rPr>
          <w:sz w:val="28"/>
          <w:szCs w:val="28"/>
          <w:lang w:val="uk-UA"/>
        </w:rPr>
        <w:t>автомобілів через центральну частину міста Острога, к</w:t>
      </w:r>
      <w:r w:rsidRPr="006E4D6B">
        <w:rPr>
          <w:sz w:val="28"/>
          <w:szCs w:val="28"/>
          <w:lang w:val="uk-UA"/>
        </w:rPr>
        <w:t xml:space="preserve">еруючись ст. 30 Закону України </w:t>
      </w:r>
      <w:r>
        <w:rPr>
          <w:sz w:val="28"/>
          <w:szCs w:val="28"/>
          <w:lang w:val="uk-UA"/>
        </w:rPr>
        <w:t xml:space="preserve"> </w:t>
      </w:r>
      <w:r w:rsidRPr="006E4D6B">
        <w:rPr>
          <w:sz w:val="28"/>
          <w:szCs w:val="28"/>
          <w:lang w:val="uk-UA"/>
        </w:rPr>
        <w:t>“Про</w:t>
      </w:r>
      <w:r>
        <w:rPr>
          <w:sz w:val="28"/>
          <w:szCs w:val="28"/>
          <w:lang w:val="uk-UA"/>
        </w:rPr>
        <w:t xml:space="preserve"> </w:t>
      </w:r>
      <w:r w:rsidRPr="006E4D6B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ісцеве самоврядування в Україні</w:t>
      </w:r>
      <w:r w:rsidRPr="006E4D6B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, </w:t>
      </w:r>
      <w:r w:rsidRPr="006E4D6B">
        <w:rPr>
          <w:sz w:val="28"/>
          <w:szCs w:val="28"/>
          <w:lang w:val="uk-UA"/>
        </w:rPr>
        <w:t>виконавчий комітет Острозької міської ради</w:t>
      </w:r>
    </w:p>
    <w:p w:rsidR="00390205" w:rsidRPr="006E4D6B" w:rsidRDefault="00390205" w:rsidP="00A30CEB">
      <w:pPr>
        <w:ind w:right="766" w:firstLine="708"/>
        <w:jc w:val="both"/>
        <w:rPr>
          <w:sz w:val="28"/>
          <w:szCs w:val="28"/>
          <w:lang w:val="uk-UA"/>
        </w:rPr>
      </w:pPr>
    </w:p>
    <w:p w:rsidR="00390205" w:rsidRPr="006E4D6B" w:rsidRDefault="00390205" w:rsidP="00A30CEB">
      <w:pPr>
        <w:ind w:right="766" w:firstLine="708"/>
        <w:jc w:val="center"/>
        <w:rPr>
          <w:b/>
          <w:bCs/>
          <w:sz w:val="28"/>
          <w:szCs w:val="28"/>
          <w:lang w:val="uk-UA"/>
        </w:rPr>
      </w:pPr>
      <w:r w:rsidRPr="006E4D6B">
        <w:rPr>
          <w:b/>
          <w:bCs/>
          <w:sz w:val="28"/>
          <w:szCs w:val="28"/>
          <w:lang w:val="uk-UA"/>
        </w:rPr>
        <w:t>В И Р І Ш И В:</w:t>
      </w:r>
    </w:p>
    <w:p w:rsidR="00390205" w:rsidRDefault="00390205" w:rsidP="00A30CEB">
      <w:pPr>
        <w:jc w:val="both"/>
        <w:rPr>
          <w:sz w:val="28"/>
          <w:szCs w:val="28"/>
          <w:lang w:val="uk-UA"/>
        </w:rPr>
      </w:pPr>
    </w:p>
    <w:p w:rsidR="00390205" w:rsidRDefault="00390205" w:rsidP="00355AE7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Pr="008163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зв’язку з виконанням будівельних робіт на об’єктах міста, надати дозвіл фізичній особі-підприємцю Качану Олександру Анатолійовичу на проїзд по центральній частині міста Острога будівельній техніці та автомобілям згідно переліку:</w:t>
      </w:r>
    </w:p>
    <w:p w:rsidR="00390205" w:rsidRDefault="00390205" w:rsidP="00355AE7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екскаватор ЕО-26211В-2, реєстраційний номер 42441 ВК;</w:t>
      </w:r>
    </w:p>
    <w:p w:rsidR="00390205" w:rsidRDefault="00390205" w:rsidP="00355AE7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МАЗ 437041-281 (спеціальний вантажний), реєстраційний номер ВК9524ВТ;</w:t>
      </w:r>
    </w:p>
    <w:p w:rsidR="00390205" w:rsidRDefault="00390205" w:rsidP="00355AE7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автокран ЗІЛ 133ГЯ, реєстраційний номер ВК3756СВ;</w:t>
      </w:r>
    </w:p>
    <w:p w:rsidR="00390205" w:rsidRDefault="00390205" w:rsidP="00355AE7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екскаватор </w:t>
      </w:r>
      <w:r>
        <w:rPr>
          <w:sz w:val="28"/>
          <w:szCs w:val="28"/>
          <w:lang w:val="en-US"/>
        </w:rPr>
        <w:t>FAI</w:t>
      </w:r>
      <w:r>
        <w:rPr>
          <w:sz w:val="28"/>
          <w:szCs w:val="28"/>
          <w:lang w:val="uk-UA"/>
        </w:rPr>
        <w:t xml:space="preserve"> 898, реєстраційний номер 43006 ВК;</w:t>
      </w:r>
    </w:p>
    <w:p w:rsidR="00390205" w:rsidRDefault="00390205" w:rsidP="00355AE7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автомобіль вантажний ЗІЛ 130, реєстраційний номер 136-77РВ.</w:t>
      </w:r>
    </w:p>
    <w:p w:rsidR="00390205" w:rsidRDefault="00390205" w:rsidP="00816359">
      <w:pPr>
        <w:tabs>
          <w:tab w:val="left" w:pos="0"/>
        </w:tabs>
        <w:ind w:right="-21"/>
        <w:jc w:val="both"/>
        <w:rPr>
          <w:sz w:val="28"/>
          <w:szCs w:val="28"/>
          <w:lang w:val="uk-UA"/>
        </w:rPr>
      </w:pPr>
    </w:p>
    <w:p w:rsidR="00390205" w:rsidRDefault="00390205" w:rsidP="00081DDF">
      <w:pPr>
        <w:pStyle w:val="BodyTextIndent2"/>
        <w:spacing w:after="0" w:line="240" w:lineRule="auto"/>
        <w:ind w:left="0" w:firstLine="360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Контроль за виконанням рішення доручити заступнику міського голови </w:t>
      </w:r>
      <w:r>
        <w:rPr>
          <w:color w:val="000000"/>
          <w:sz w:val="28"/>
          <w:szCs w:val="28"/>
          <w:lang w:eastAsia="uk-UA"/>
        </w:rPr>
        <w:t>Лисому А.М.</w:t>
      </w:r>
    </w:p>
    <w:p w:rsidR="00390205" w:rsidRDefault="00390205" w:rsidP="00355AE7">
      <w:pPr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</w:p>
    <w:p w:rsidR="00390205" w:rsidRDefault="00390205" w:rsidP="002409FF">
      <w:pPr>
        <w:jc w:val="both"/>
        <w:rPr>
          <w:sz w:val="28"/>
          <w:szCs w:val="28"/>
          <w:lang w:val="uk-UA"/>
        </w:rPr>
      </w:pPr>
    </w:p>
    <w:p w:rsidR="00390205" w:rsidRDefault="00390205" w:rsidP="002409FF">
      <w:pPr>
        <w:jc w:val="both"/>
        <w:rPr>
          <w:sz w:val="28"/>
          <w:szCs w:val="28"/>
          <w:lang w:val="uk-UA"/>
        </w:rPr>
      </w:pPr>
    </w:p>
    <w:p w:rsidR="00390205" w:rsidRDefault="00390205" w:rsidP="002409FF">
      <w:pPr>
        <w:jc w:val="both"/>
        <w:rPr>
          <w:sz w:val="28"/>
          <w:szCs w:val="28"/>
          <w:lang w:val="uk-UA"/>
        </w:rPr>
      </w:pPr>
    </w:p>
    <w:p w:rsidR="00390205" w:rsidRDefault="00390205" w:rsidP="002409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Міський голова                                                                         Олександр ШИКЕР</w:t>
      </w:r>
    </w:p>
    <w:p w:rsidR="00390205" w:rsidRDefault="00390205" w:rsidP="002409FF">
      <w:pPr>
        <w:jc w:val="both"/>
        <w:rPr>
          <w:sz w:val="28"/>
          <w:szCs w:val="28"/>
          <w:lang w:val="uk-UA"/>
        </w:rPr>
      </w:pPr>
    </w:p>
    <w:p w:rsidR="00390205" w:rsidRDefault="00390205" w:rsidP="002409FF">
      <w:pPr>
        <w:jc w:val="both"/>
        <w:rPr>
          <w:sz w:val="28"/>
          <w:szCs w:val="28"/>
          <w:lang w:val="uk-UA"/>
        </w:rPr>
      </w:pPr>
    </w:p>
    <w:sectPr w:rsidR="00390205" w:rsidSect="00D46F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54A2C"/>
    <w:multiLevelType w:val="hybridMultilevel"/>
    <w:tmpl w:val="1422B7D4"/>
    <w:lvl w:ilvl="0" w:tplc="D74E4BFA">
      <w:start w:val="1"/>
      <w:numFmt w:val="decimal"/>
      <w:lvlText w:val="%1."/>
      <w:lvlJc w:val="left"/>
      <w:pPr>
        <w:ind w:left="705" w:hanging="360"/>
      </w:pPr>
    </w:lvl>
    <w:lvl w:ilvl="1" w:tplc="04220019">
      <w:start w:val="1"/>
      <w:numFmt w:val="lowerLetter"/>
      <w:lvlText w:val="%2."/>
      <w:lvlJc w:val="left"/>
      <w:pPr>
        <w:ind w:left="1425" w:hanging="360"/>
      </w:pPr>
    </w:lvl>
    <w:lvl w:ilvl="2" w:tplc="0422001B">
      <w:start w:val="1"/>
      <w:numFmt w:val="lowerRoman"/>
      <w:lvlText w:val="%3."/>
      <w:lvlJc w:val="right"/>
      <w:pPr>
        <w:ind w:left="2145" w:hanging="180"/>
      </w:pPr>
    </w:lvl>
    <w:lvl w:ilvl="3" w:tplc="0422000F">
      <w:start w:val="1"/>
      <w:numFmt w:val="decimal"/>
      <w:lvlText w:val="%4."/>
      <w:lvlJc w:val="left"/>
      <w:pPr>
        <w:ind w:left="2865" w:hanging="360"/>
      </w:pPr>
    </w:lvl>
    <w:lvl w:ilvl="4" w:tplc="04220019">
      <w:start w:val="1"/>
      <w:numFmt w:val="lowerLetter"/>
      <w:lvlText w:val="%5."/>
      <w:lvlJc w:val="left"/>
      <w:pPr>
        <w:ind w:left="3585" w:hanging="360"/>
      </w:pPr>
    </w:lvl>
    <w:lvl w:ilvl="5" w:tplc="0422001B">
      <w:start w:val="1"/>
      <w:numFmt w:val="lowerRoman"/>
      <w:lvlText w:val="%6."/>
      <w:lvlJc w:val="right"/>
      <w:pPr>
        <w:ind w:left="4305" w:hanging="180"/>
      </w:pPr>
    </w:lvl>
    <w:lvl w:ilvl="6" w:tplc="0422000F">
      <w:start w:val="1"/>
      <w:numFmt w:val="decimal"/>
      <w:lvlText w:val="%7."/>
      <w:lvlJc w:val="left"/>
      <w:pPr>
        <w:ind w:left="5025" w:hanging="360"/>
      </w:pPr>
    </w:lvl>
    <w:lvl w:ilvl="7" w:tplc="04220019">
      <w:start w:val="1"/>
      <w:numFmt w:val="lowerLetter"/>
      <w:lvlText w:val="%8."/>
      <w:lvlJc w:val="left"/>
      <w:pPr>
        <w:ind w:left="5745" w:hanging="360"/>
      </w:pPr>
    </w:lvl>
    <w:lvl w:ilvl="8" w:tplc="0422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DC2"/>
    <w:rsid w:val="00081DDF"/>
    <w:rsid w:val="00185E6C"/>
    <w:rsid w:val="001D3899"/>
    <w:rsid w:val="001D6FBA"/>
    <w:rsid w:val="002409FF"/>
    <w:rsid w:val="00241BFF"/>
    <w:rsid w:val="002652F9"/>
    <w:rsid w:val="00355AE7"/>
    <w:rsid w:val="00390205"/>
    <w:rsid w:val="00553703"/>
    <w:rsid w:val="005C65FB"/>
    <w:rsid w:val="005E13B8"/>
    <w:rsid w:val="006E4D6B"/>
    <w:rsid w:val="0078251D"/>
    <w:rsid w:val="00816359"/>
    <w:rsid w:val="00864476"/>
    <w:rsid w:val="0089505B"/>
    <w:rsid w:val="008F356E"/>
    <w:rsid w:val="00A30CEB"/>
    <w:rsid w:val="00B7743C"/>
    <w:rsid w:val="00BA1B2C"/>
    <w:rsid w:val="00BA36ED"/>
    <w:rsid w:val="00C40373"/>
    <w:rsid w:val="00D46F10"/>
    <w:rsid w:val="00D85DC2"/>
    <w:rsid w:val="00DB2061"/>
    <w:rsid w:val="00E256CE"/>
    <w:rsid w:val="00ED0C2F"/>
    <w:rsid w:val="00EE5F21"/>
    <w:rsid w:val="00F31098"/>
    <w:rsid w:val="00F4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FF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09FF"/>
    <w:pPr>
      <w:ind w:left="708"/>
    </w:pPr>
  </w:style>
  <w:style w:type="table" w:styleId="TableGrid">
    <w:name w:val="Table Grid"/>
    <w:basedOn w:val="TableNormal"/>
    <w:uiPriority w:val="99"/>
    <w:rsid w:val="00185E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E1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13B8"/>
    <w:rPr>
      <w:rFonts w:ascii="Segoe UI" w:hAnsi="Segoe UI" w:cs="Segoe UI"/>
      <w:sz w:val="18"/>
      <w:szCs w:val="18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081DDF"/>
    <w:pPr>
      <w:spacing w:after="120" w:line="480" w:lineRule="auto"/>
      <w:ind w:left="283"/>
    </w:pPr>
    <w:rPr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81DD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216</Words>
  <Characters>1236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Наталя</cp:lastModifiedBy>
  <cp:revision>8</cp:revision>
  <cp:lastPrinted>2019-09-18T07:00:00Z</cp:lastPrinted>
  <dcterms:created xsi:type="dcterms:W3CDTF">2019-09-18T06:58:00Z</dcterms:created>
  <dcterms:modified xsi:type="dcterms:W3CDTF">2019-09-25T08:23:00Z</dcterms:modified>
</cp:coreProperties>
</file>